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4"/>
        <w:gridCol w:w="1299"/>
        <w:gridCol w:w="613"/>
        <w:gridCol w:w="3753"/>
      </w:tblGrid>
      <w:tr w:rsidR="00890305" w:rsidRPr="004E0A10" w14:paraId="7CF1611A" w14:textId="77777777" w:rsidTr="00091405">
        <w:trPr>
          <w:trHeight w:val="1326"/>
        </w:trPr>
        <w:tc>
          <w:tcPr>
            <w:tcW w:w="4604" w:type="dxa"/>
          </w:tcPr>
          <w:p w14:paraId="40BACCDD" w14:textId="77777777" w:rsidR="002108F1" w:rsidRPr="008E3090" w:rsidRDefault="002108F1" w:rsidP="00547164">
            <w:pPr>
              <w:spacing w:line="240" w:lineRule="atLeast"/>
              <w:rPr>
                <w:sz w:val="18"/>
              </w:rPr>
            </w:pPr>
            <w:bookmarkStart w:id="0" w:name="Adresse"/>
            <w:bookmarkStart w:id="1" w:name="Absender" w:colFirst="3" w:colLast="3"/>
            <w:bookmarkEnd w:id="0"/>
          </w:p>
        </w:tc>
        <w:tc>
          <w:tcPr>
            <w:tcW w:w="1299" w:type="dxa"/>
          </w:tcPr>
          <w:p w14:paraId="59521433" w14:textId="77777777" w:rsidR="00890305" w:rsidRDefault="00890305" w:rsidP="004E0A10">
            <w:pPr>
              <w:spacing w:line="240" w:lineRule="exact"/>
            </w:pPr>
          </w:p>
        </w:tc>
        <w:tc>
          <w:tcPr>
            <w:tcW w:w="613" w:type="dxa"/>
          </w:tcPr>
          <w:p w14:paraId="3CDDC12B" w14:textId="77777777" w:rsidR="00890305" w:rsidRDefault="00890305" w:rsidP="004E0A10">
            <w:pPr>
              <w:spacing w:line="240" w:lineRule="exact"/>
            </w:pPr>
          </w:p>
        </w:tc>
        <w:tc>
          <w:tcPr>
            <w:tcW w:w="3753" w:type="dxa"/>
          </w:tcPr>
          <w:p w14:paraId="224863E4" w14:textId="53F83CB4" w:rsidR="008E3090" w:rsidRPr="008E3090" w:rsidRDefault="00291FD5" w:rsidP="008E3090">
            <w:pPr>
              <w:pStyle w:val="Kontaktdaten"/>
              <w:spacing w:line="283" w:lineRule="exact"/>
              <w:rPr>
                <w:sz w:val="18"/>
                <w:szCs w:val="18"/>
              </w:rPr>
            </w:pPr>
            <w:bookmarkStart w:id="2" w:name="Datum"/>
            <w:bookmarkStart w:id="3" w:name="AZ1"/>
            <w:bookmarkStart w:id="4" w:name="K3_C"/>
            <w:bookmarkStart w:id="5" w:name="Auskunft"/>
            <w:bookmarkStart w:id="6" w:name="Tel"/>
            <w:bookmarkStart w:id="7" w:name="Fax"/>
            <w:bookmarkStart w:id="8" w:name="EMail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>
              <w:rPr>
                <w:sz w:val="18"/>
                <w:szCs w:val="18"/>
              </w:rPr>
              <w:t>1</w:t>
            </w:r>
            <w:r w:rsidR="00827ED8">
              <w:rPr>
                <w:sz w:val="18"/>
                <w:szCs w:val="18"/>
              </w:rPr>
              <w:t>8.06.2026</w:t>
            </w:r>
          </w:p>
          <w:p w14:paraId="2D107431" w14:textId="4E473FB7" w:rsidR="008E3090" w:rsidRPr="008E3090" w:rsidRDefault="008E3090" w:rsidP="008E3090">
            <w:pPr>
              <w:pStyle w:val="Kontaktdaten"/>
              <w:spacing w:line="283" w:lineRule="exact"/>
              <w:rPr>
                <w:sz w:val="18"/>
                <w:szCs w:val="18"/>
              </w:rPr>
            </w:pPr>
            <w:r w:rsidRPr="008E3090">
              <w:rPr>
                <w:sz w:val="18"/>
                <w:szCs w:val="18"/>
              </w:rPr>
              <w:t>Tel    0225112599</w:t>
            </w:r>
            <w:r w:rsidR="00291FD5">
              <w:rPr>
                <w:sz w:val="18"/>
                <w:szCs w:val="18"/>
              </w:rPr>
              <w:t>0</w:t>
            </w:r>
          </w:p>
          <w:p w14:paraId="2A45A62E" w14:textId="77777777" w:rsidR="00827ED8" w:rsidRDefault="00275B27" w:rsidP="008E3090">
            <w:pPr>
              <w:pStyle w:val="Kontaktdaten"/>
              <w:spacing w:line="283" w:lineRule="exac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Email</w:t>
            </w:r>
            <w:proofErr w:type="gramEnd"/>
            <w:r>
              <w:rPr>
                <w:sz w:val="18"/>
                <w:szCs w:val="18"/>
              </w:rPr>
              <w:t xml:space="preserve">: </w:t>
            </w:r>
          </w:p>
          <w:p w14:paraId="6B465989" w14:textId="54F731FD" w:rsidR="008E3090" w:rsidRPr="008E3090" w:rsidRDefault="00827ED8" w:rsidP="008E3090">
            <w:pPr>
              <w:pStyle w:val="Kontaktdaten"/>
              <w:spacing w:line="283" w:lineRule="exact"/>
              <w:rPr>
                <w:sz w:val="18"/>
                <w:szCs w:val="18"/>
              </w:rPr>
            </w:pPr>
            <w:r w:rsidRPr="00827ED8">
              <w:rPr>
                <w:sz w:val="18"/>
                <w:szCs w:val="18"/>
              </w:rPr>
              <w:t>max-ernst-schule-euskirchen@lvr.d</w:t>
            </w:r>
            <w:r>
              <w:rPr>
                <w:sz w:val="18"/>
                <w:szCs w:val="18"/>
              </w:rPr>
              <w:t>e</w:t>
            </w:r>
          </w:p>
          <w:p w14:paraId="04E5BF87" w14:textId="77777777" w:rsidR="00890305" w:rsidRPr="008E3090" w:rsidRDefault="00890305" w:rsidP="008E3090">
            <w:pPr>
              <w:pStyle w:val="Kontaktdaten"/>
              <w:spacing w:line="283" w:lineRule="exact"/>
              <w:rPr>
                <w:sz w:val="18"/>
                <w:szCs w:val="18"/>
              </w:rPr>
            </w:pPr>
          </w:p>
        </w:tc>
      </w:tr>
      <w:bookmarkEnd w:id="1"/>
    </w:tbl>
    <w:p w14:paraId="53271216" w14:textId="77777777" w:rsidR="002F0280" w:rsidRPr="002A556D" w:rsidRDefault="002F0280" w:rsidP="004E0A10">
      <w:pPr>
        <w:spacing w:line="240" w:lineRule="exact"/>
        <w:rPr>
          <w:sz w:val="24"/>
        </w:rPr>
        <w:sectPr w:rsidR="002F0280" w:rsidRPr="002A556D" w:rsidSect="003B551A">
          <w:headerReference w:type="default" r:id="rId7"/>
          <w:headerReference w:type="first" r:id="rId8"/>
          <w:footerReference w:type="first" r:id="rId9"/>
          <w:pgSz w:w="11906" w:h="16838" w:code="9"/>
          <w:pgMar w:top="1701" w:right="1928" w:bottom="1531" w:left="1418" w:header="284" w:footer="170" w:gutter="0"/>
          <w:cols w:space="720"/>
          <w:titlePg/>
          <w:docGrid w:linePitch="299"/>
        </w:sectPr>
      </w:pPr>
    </w:p>
    <w:p w14:paraId="57EC38A1" w14:textId="5677AE1B" w:rsidR="00F06746" w:rsidRPr="00F06746" w:rsidRDefault="00291FD5" w:rsidP="00F06746">
      <w:pPr>
        <w:rPr>
          <w:b/>
          <w:color w:val="92D050"/>
          <w:sz w:val="24"/>
        </w:rPr>
      </w:pPr>
      <w:bookmarkStart w:id="26" w:name="Text"/>
      <w:bookmarkEnd w:id="26"/>
      <w:r>
        <w:rPr>
          <w:b/>
          <w:color w:val="92D050"/>
          <w:sz w:val="24"/>
        </w:rPr>
        <w:t>Sommerhitze</w:t>
      </w:r>
    </w:p>
    <w:p w14:paraId="591D1144" w14:textId="7B00B7CA" w:rsidR="00555F6C" w:rsidRDefault="00555F6C" w:rsidP="00091405">
      <w:pPr>
        <w:rPr>
          <w:sz w:val="22"/>
        </w:rPr>
      </w:pPr>
    </w:p>
    <w:p w14:paraId="6597B68B" w14:textId="0842DD93" w:rsidR="00EE6FC3" w:rsidRDefault="00EE6FC3" w:rsidP="00091405">
      <w:pPr>
        <w:rPr>
          <w:sz w:val="22"/>
        </w:rPr>
      </w:pPr>
    </w:p>
    <w:p w14:paraId="083AF32C" w14:textId="588F9D40" w:rsidR="00EE6FC3" w:rsidRDefault="00EE6FC3" w:rsidP="00091405">
      <w:pPr>
        <w:rPr>
          <w:sz w:val="22"/>
        </w:rPr>
      </w:pPr>
    </w:p>
    <w:p w14:paraId="189077EB" w14:textId="77777777" w:rsidR="00EE6FC3" w:rsidRDefault="00EE6FC3" w:rsidP="00091405">
      <w:pPr>
        <w:rPr>
          <w:sz w:val="22"/>
        </w:rPr>
      </w:pPr>
    </w:p>
    <w:p w14:paraId="25040779" w14:textId="7B57589D" w:rsidR="00F06746" w:rsidRDefault="009C27AB" w:rsidP="00F06746">
      <w:r>
        <w:t>Liebe, sehr geehrte Eltern und Erziehungsberechtigte,</w:t>
      </w:r>
    </w:p>
    <w:p w14:paraId="60EF751F" w14:textId="5D6D0A4A" w:rsidR="009C27AB" w:rsidRDefault="009C27AB" w:rsidP="00F06746"/>
    <w:p w14:paraId="309A6DD7" w14:textId="3065526D" w:rsidR="00FF3696" w:rsidRDefault="00291FD5" w:rsidP="00091405">
      <w:r>
        <w:t xml:space="preserve">für nächste Woche sind sehr hohe Temperaturen angekündigt. </w:t>
      </w:r>
    </w:p>
    <w:p w14:paraId="3A17EBA7" w14:textId="77777777" w:rsidR="00291FD5" w:rsidRDefault="00291FD5" w:rsidP="00091405"/>
    <w:p w14:paraId="1CCA45EB" w14:textId="6670EB53" w:rsidR="00291FD5" w:rsidRDefault="00036441" w:rsidP="00091405">
      <w:r>
        <w:t>Es findet in dieser Zeit angepasster Unterricht statt</w:t>
      </w:r>
      <w:r w:rsidR="00291FD5">
        <w:t>. Aus organisatorischen Gründen können wir an unserer Schule kein Hitzefrei geben.</w:t>
      </w:r>
    </w:p>
    <w:p w14:paraId="2DC2F9EE" w14:textId="2BFAF57B" w:rsidR="00291FD5" w:rsidRDefault="00291FD5" w:rsidP="00091405"/>
    <w:p w14:paraId="55A8373D" w14:textId="56C06F52" w:rsidR="00291FD5" w:rsidRDefault="00291FD5" w:rsidP="00091405">
      <w:r>
        <w:t>Bitte entscheiden Sie selbst, ob Ihr Kind zur Schule kommen soll.</w:t>
      </w:r>
    </w:p>
    <w:p w14:paraId="2F7B871D" w14:textId="30FB33B6" w:rsidR="00291FD5" w:rsidRDefault="00291FD5" w:rsidP="00091405"/>
    <w:p w14:paraId="2FFB8E3B" w14:textId="5FA1D3CA" w:rsidR="00291FD5" w:rsidRDefault="00291FD5" w:rsidP="00091405">
      <w:r>
        <w:t>Wenn Ihr Kind zu Hause bleibt, informieren Sie bitte die Schule oder die Klassenleitung.</w:t>
      </w:r>
    </w:p>
    <w:p w14:paraId="5E46DE33" w14:textId="5FC720FE" w:rsidR="00291FD5" w:rsidRDefault="00291FD5" w:rsidP="00091405"/>
    <w:p w14:paraId="7549A1A3" w14:textId="694923B5" w:rsidR="00291FD5" w:rsidRDefault="00291FD5" w:rsidP="00091405">
      <w:r>
        <w:t>Bitte geben Sie Ihrem Kind ausreichend zu trinken mit. Eine Kopfbedeckung und Sonnenschutz sind ebenfalls sinnvoll.</w:t>
      </w:r>
    </w:p>
    <w:p w14:paraId="7B275E9B" w14:textId="77777777" w:rsidR="00291FD5" w:rsidRDefault="00291FD5" w:rsidP="00091405"/>
    <w:p w14:paraId="1D1BE6FF" w14:textId="527987C6" w:rsidR="00EE6FC3" w:rsidRDefault="00EE6FC3" w:rsidP="00091405"/>
    <w:p w14:paraId="1B5A872E" w14:textId="77777777" w:rsidR="00EE6FC3" w:rsidRDefault="00EE6FC3" w:rsidP="00091405"/>
    <w:p w14:paraId="6AEFFF68" w14:textId="77777777" w:rsidR="00091405" w:rsidRDefault="00091405" w:rsidP="00091405">
      <w:r>
        <w:t>Maren Visser</w:t>
      </w:r>
    </w:p>
    <w:p w14:paraId="14263684" w14:textId="77777777" w:rsidR="00091405" w:rsidRDefault="00091405" w:rsidP="00091405">
      <w:pPr>
        <w:rPr>
          <w:sz w:val="16"/>
          <w:szCs w:val="18"/>
        </w:rPr>
      </w:pPr>
      <w:r>
        <w:rPr>
          <w:sz w:val="16"/>
          <w:szCs w:val="18"/>
        </w:rPr>
        <w:t>(</w:t>
      </w:r>
      <w:proofErr w:type="spellStart"/>
      <w:r>
        <w:rPr>
          <w:sz w:val="16"/>
          <w:szCs w:val="18"/>
        </w:rPr>
        <w:t>Föderschulkonrektorin</w:t>
      </w:r>
      <w:proofErr w:type="spellEnd"/>
      <w:r>
        <w:rPr>
          <w:sz w:val="16"/>
          <w:szCs w:val="18"/>
        </w:rPr>
        <w:t>)</w:t>
      </w:r>
    </w:p>
    <w:p w14:paraId="190611A4" w14:textId="77777777" w:rsidR="009F69A4" w:rsidRDefault="009F69A4" w:rsidP="009F69A4">
      <w:pPr>
        <w:spacing w:line="287" w:lineRule="atLeast"/>
        <w:rPr>
          <w:sz w:val="16"/>
        </w:rPr>
      </w:pPr>
    </w:p>
    <w:p w14:paraId="13D637A2" w14:textId="671DA053" w:rsidR="00B33F0C" w:rsidRPr="00F06746" w:rsidRDefault="00091405" w:rsidP="00F06746">
      <w:pPr>
        <w:spacing w:line="287" w:lineRule="atLeast"/>
        <w:jc w:val="right"/>
      </w:pPr>
      <w:r w:rsidRPr="00AE3120">
        <w:rPr>
          <w:noProof/>
          <w:sz w:val="16"/>
        </w:rPr>
        <w:drawing>
          <wp:inline distT="0" distB="0" distL="0" distR="0" wp14:anchorId="1C20FDF2" wp14:editId="38BAFA51">
            <wp:extent cx="851939" cy="942899"/>
            <wp:effectExtent l="0" t="0" r="571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821" cy="101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3F0C" w:rsidRPr="00F06746" w:rsidSect="002F0280">
      <w:type w:val="continuous"/>
      <w:pgSz w:w="11906" w:h="16838" w:code="9"/>
      <w:pgMar w:top="1701" w:right="1928" w:bottom="1531" w:left="1418" w:header="28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037A8" w14:textId="77777777" w:rsidR="008E3090" w:rsidRDefault="008E3090">
      <w:r>
        <w:separator/>
      </w:r>
    </w:p>
  </w:endnote>
  <w:endnote w:type="continuationSeparator" w:id="0">
    <w:p w14:paraId="1D9F1C46" w14:textId="77777777" w:rsidR="008E3090" w:rsidRDefault="008E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6" w:type="dxa"/>
      <w:tblInd w:w="-6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10206"/>
    </w:tblGrid>
    <w:tr w:rsidR="00403D32" w:rsidRPr="0005370B" w14:paraId="64DDFDF8" w14:textId="77777777">
      <w:trPr>
        <w:cantSplit/>
        <w:trHeight w:val="1134"/>
      </w:trPr>
      <w:tc>
        <w:tcPr>
          <w:tcW w:w="680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7907C61D" w14:textId="77777777" w:rsidR="00403D32" w:rsidRDefault="008E3090" w:rsidP="000509FD">
          <w:pPr>
            <w:pStyle w:val="LVRFussbaustein"/>
          </w:pPr>
          <w:bookmarkStart w:id="23" w:name="FNummer"/>
          <w:bookmarkEnd w:id="23"/>
          <w:r>
            <w:t>463-001-04.2019</w:t>
          </w:r>
        </w:p>
      </w:tc>
      <w:tc>
        <w:tcPr>
          <w:tcW w:w="1020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A485247" w14:textId="77777777" w:rsidR="008E3090" w:rsidRPr="006839E6" w:rsidRDefault="008E3090" w:rsidP="00936976">
          <w:pPr>
            <w:pBdr>
              <w:top w:val="single" w:sz="4" w:space="2" w:color="auto"/>
              <w:left w:val="single" w:sz="4" w:space="1" w:color="auto"/>
              <w:bottom w:val="single" w:sz="4" w:space="2" w:color="auto"/>
              <w:right w:val="single" w:sz="4" w:space="1" w:color="auto"/>
              <w:between w:val="single" w:sz="4" w:space="2" w:color="auto"/>
            </w:pBdr>
            <w:spacing w:before="300" w:line="276" w:lineRule="auto"/>
            <w:ind w:left="57" w:right="1814"/>
            <w:jc w:val="center"/>
            <w:rPr>
              <w:rFonts w:cs="Arial"/>
              <w:sz w:val="18"/>
              <w:szCs w:val="18"/>
            </w:rPr>
          </w:pPr>
          <w:bookmarkStart w:id="24" w:name="Fuss"/>
          <w:bookmarkStart w:id="25" w:name="lvrfuss"/>
          <w:bookmarkEnd w:id="24"/>
          <w:r w:rsidRPr="006839E6">
            <w:rPr>
              <w:b/>
              <w:sz w:val="18"/>
              <w:szCs w:val="18"/>
            </w:rPr>
            <w:t>Ihre Meinung ist uns wichtig!</w:t>
          </w:r>
          <w:r w:rsidRPr="00C977B1">
            <w:rPr>
              <w:b/>
              <w:sz w:val="18"/>
              <w:szCs w:val="18"/>
            </w:rPr>
            <w:t xml:space="preserve"> </w:t>
          </w:r>
          <w:r w:rsidRPr="00C977B1">
            <w:rPr>
              <w:b/>
              <w:sz w:val="18"/>
              <w:szCs w:val="18"/>
            </w:rPr>
            <w:br/>
          </w:r>
          <w:r w:rsidRPr="006839E6">
            <w:rPr>
              <w:sz w:val="18"/>
              <w:szCs w:val="18"/>
            </w:rPr>
            <w:t xml:space="preserve">Die LVR-Geschäftsstelle für Anregungen und Beschwerden erreichen Sie hier: </w:t>
          </w:r>
          <w:r w:rsidRPr="006839E6">
            <w:rPr>
              <w:sz w:val="18"/>
              <w:szCs w:val="18"/>
            </w:rPr>
            <w:br/>
            <w:t>E</w:t>
          </w:r>
          <w:r>
            <w:rPr>
              <w:sz w:val="18"/>
              <w:szCs w:val="18"/>
            </w:rPr>
            <w:t>-M</w:t>
          </w:r>
          <w:r w:rsidRPr="006839E6">
            <w:rPr>
              <w:sz w:val="18"/>
              <w:szCs w:val="18"/>
            </w:rPr>
            <w:t xml:space="preserve">ail: </w:t>
          </w:r>
          <w:hyperlink r:id="rId1" w:history="1">
            <w:r w:rsidRPr="003E7CB0">
              <w:rPr>
                <w:rStyle w:val="Hyperlink"/>
                <w:sz w:val="18"/>
                <w:szCs w:val="18"/>
              </w:rPr>
              <w:t>anregungen@lvr.de</w:t>
            </w:r>
          </w:hyperlink>
          <w:r w:rsidRPr="006839E6">
            <w:rPr>
              <w:sz w:val="18"/>
              <w:szCs w:val="18"/>
            </w:rPr>
            <w:t xml:space="preserve"> oder </w:t>
          </w:r>
          <w:hyperlink r:id="rId2" w:history="1">
            <w:r w:rsidRPr="003E7CB0">
              <w:rPr>
                <w:rStyle w:val="Hyperlink"/>
                <w:sz w:val="18"/>
                <w:szCs w:val="18"/>
              </w:rPr>
              <w:t>beschwerden@lvr.de</w:t>
            </w:r>
          </w:hyperlink>
          <w:r w:rsidRPr="006839E6">
            <w:rPr>
              <w:sz w:val="18"/>
              <w:szCs w:val="18"/>
            </w:rPr>
            <w:t>, Telefon: 0221 809-2255</w:t>
          </w:r>
        </w:p>
        <w:p w14:paraId="03893E7F" w14:textId="77777777" w:rsidR="008E3090" w:rsidRDefault="008E3090" w:rsidP="00AC7194">
          <w:pPr>
            <w:tabs>
              <w:tab w:val="left" w:pos="6294"/>
            </w:tabs>
            <w:spacing w:line="170" w:lineRule="exact"/>
            <w:ind w:right="-114"/>
            <w:rPr>
              <w:rFonts w:cs="Arial"/>
              <w:b/>
              <w:sz w:val="12"/>
              <w:szCs w:val="12"/>
            </w:rPr>
          </w:pPr>
        </w:p>
        <w:p w14:paraId="432F334D" w14:textId="77777777" w:rsidR="008E3090" w:rsidRDefault="008E3090" w:rsidP="00AF6CE2">
          <w:pPr>
            <w:tabs>
              <w:tab w:val="left" w:pos="6294"/>
            </w:tabs>
            <w:spacing w:line="170" w:lineRule="exact"/>
            <w:rPr>
              <w:rFonts w:cs="Arial"/>
              <w:sz w:val="12"/>
              <w:szCs w:val="12"/>
            </w:rPr>
          </w:pPr>
          <w:r w:rsidRPr="00203602">
            <w:rPr>
              <w:rFonts w:cs="Arial"/>
              <w:sz w:val="12"/>
              <w:szCs w:val="12"/>
            </w:rPr>
            <w:t>Besu</w:t>
          </w:r>
          <w:r>
            <w:rPr>
              <w:rFonts w:cs="Arial"/>
              <w:sz w:val="12"/>
              <w:szCs w:val="12"/>
            </w:rPr>
            <w:t>cheranschrift: 53879 Euskirchen,</w:t>
          </w:r>
          <w:r w:rsidRPr="00203602">
            <w:rPr>
              <w:rFonts w:cs="Arial"/>
              <w:sz w:val="12"/>
              <w:szCs w:val="12"/>
            </w:rPr>
            <w:t xml:space="preserve"> </w:t>
          </w:r>
          <w:proofErr w:type="spellStart"/>
          <w:r w:rsidRPr="00203602">
            <w:rPr>
              <w:rFonts w:cs="Arial"/>
              <w:sz w:val="12"/>
              <w:szCs w:val="12"/>
            </w:rPr>
            <w:t>Augenbroicher</w:t>
          </w:r>
          <w:proofErr w:type="spellEnd"/>
          <w:r w:rsidRPr="00203602">
            <w:rPr>
              <w:rFonts w:cs="Arial"/>
              <w:sz w:val="12"/>
              <w:szCs w:val="12"/>
            </w:rPr>
            <w:t xml:space="preserve"> Straße 49</w:t>
          </w:r>
          <w:r>
            <w:rPr>
              <w:rFonts w:cs="Arial"/>
              <w:sz w:val="12"/>
              <w:szCs w:val="12"/>
            </w:rPr>
            <w:tab/>
            <w:t>Zahlungen nur an den LVR, Finanzbuchhaltung</w:t>
          </w:r>
        </w:p>
        <w:p w14:paraId="04CFEE6A" w14:textId="77777777" w:rsidR="008E3090" w:rsidRDefault="008E3090" w:rsidP="00AF6CE2">
          <w:pPr>
            <w:tabs>
              <w:tab w:val="left" w:pos="6294"/>
            </w:tabs>
            <w:spacing w:line="170" w:lineRule="exact"/>
            <w:rPr>
              <w:rFonts w:cs="Arial"/>
              <w:sz w:val="12"/>
              <w:szCs w:val="12"/>
            </w:rPr>
          </w:pPr>
          <w:r w:rsidRPr="00203602">
            <w:rPr>
              <w:rFonts w:cs="Arial"/>
              <w:sz w:val="12"/>
              <w:szCs w:val="12"/>
            </w:rPr>
            <w:t>Busha</w:t>
          </w:r>
          <w:r>
            <w:rPr>
              <w:rFonts w:cs="Arial"/>
              <w:sz w:val="12"/>
              <w:szCs w:val="12"/>
            </w:rPr>
            <w:t xml:space="preserve">ltestelle </w:t>
          </w:r>
          <w:proofErr w:type="spellStart"/>
          <w:r>
            <w:rPr>
              <w:rFonts w:cs="Arial"/>
              <w:sz w:val="12"/>
              <w:szCs w:val="12"/>
            </w:rPr>
            <w:t>Augenbroicher</w:t>
          </w:r>
          <w:proofErr w:type="spellEnd"/>
          <w:r>
            <w:rPr>
              <w:rFonts w:cs="Arial"/>
              <w:sz w:val="12"/>
              <w:szCs w:val="12"/>
            </w:rPr>
            <w:t xml:space="preserve"> Straße,</w:t>
          </w:r>
          <w:r w:rsidRPr="00203602">
            <w:rPr>
              <w:rFonts w:cs="Arial"/>
              <w:sz w:val="12"/>
              <w:szCs w:val="12"/>
            </w:rPr>
            <w:t xml:space="preserve"> Linie 871</w:t>
          </w:r>
          <w:r>
            <w:rPr>
              <w:rFonts w:cs="Arial"/>
              <w:sz w:val="12"/>
              <w:szCs w:val="12"/>
            </w:rPr>
            <w:tab/>
            <w:t>50663 Köln, auf eines der nachstehenden Konten</w:t>
          </w:r>
        </w:p>
        <w:p w14:paraId="37F9F907" w14:textId="77777777" w:rsidR="008E3090" w:rsidRPr="00203602" w:rsidRDefault="008E3090" w:rsidP="00AF6CE2">
          <w:pPr>
            <w:tabs>
              <w:tab w:val="left" w:pos="6294"/>
            </w:tabs>
            <w:spacing w:line="170" w:lineRule="exact"/>
            <w:rPr>
              <w:rFonts w:cs="Arial"/>
              <w:sz w:val="12"/>
              <w:szCs w:val="12"/>
            </w:rPr>
          </w:pPr>
          <w:r w:rsidRPr="00203602">
            <w:rPr>
              <w:rFonts w:cs="Arial"/>
              <w:sz w:val="12"/>
              <w:szCs w:val="12"/>
            </w:rPr>
            <w:t>Telefon Vermittlung</w:t>
          </w:r>
          <w:r>
            <w:rPr>
              <w:rFonts w:cs="Arial"/>
              <w:sz w:val="12"/>
              <w:szCs w:val="12"/>
            </w:rPr>
            <w:t>:</w:t>
          </w:r>
          <w:r w:rsidRPr="00203602">
            <w:rPr>
              <w:rFonts w:cs="Arial"/>
              <w:sz w:val="12"/>
              <w:szCs w:val="12"/>
            </w:rPr>
            <w:t xml:space="preserve"> 02251 12599-0</w:t>
          </w:r>
        </w:p>
        <w:p w14:paraId="0BD354F1" w14:textId="77777777" w:rsidR="008E3090" w:rsidRPr="00E1420B" w:rsidRDefault="008E3090" w:rsidP="00E81764">
          <w:pPr>
            <w:tabs>
              <w:tab w:val="left" w:pos="6294"/>
            </w:tabs>
            <w:spacing w:line="170" w:lineRule="exact"/>
            <w:ind w:right="-114"/>
            <w:rPr>
              <w:rFonts w:cs="Arial"/>
              <w:sz w:val="12"/>
              <w:szCs w:val="12"/>
            </w:rPr>
          </w:pPr>
          <w:proofErr w:type="spellStart"/>
          <w:r w:rsidRPr="00466B35">
            <w:rPr>
              <w:rFonts w:cs="Arial"/>
              <w:sz w:val="12"/>
              <w:szCs w:val="12"/>
            </w:rPr>
            <w:t>USt</w:t>
          </w:r>
          <w:r>
            <w:rPr>
              <w:rFonts w:cs="Arial"/>
              <w:sz w:val="12"/>
              <w:szCs w:val="12"/>
            </w:rPr>
            <w:t>-</w:t>
          </w:r>
          <w:r w:rsidRPr="00466B35">
            <w:rPr>
              <w:rFonts w:cs="Arial"/>
              <w:sz w:val="12"/>
              <w:szCs w:val="12"/>
            </w:rPr>
            <w:t>I</w:t>
          </w:r>
          <w:r>
            <w:rPr>
              <w:rFonts w:cs="Arial"/>
              <w:sz w:val="12"/>
              <w:szCs w:val="12"/>
            </w:rPr>
            <w:t>d</w:t>
          </w:r>
          <w:r w:rsidRPr="00466B35">
            <w:rPr>
              <w:rFonts w:cs="Arial"/>
              <w:sz w:val="12"/>
              <w:szCs w:val="12"/>
            </w:rPr>
            <w:t>Nr</w:t>
          </w:r>
          <w:proofErr w:type="spellEnd"/>
          <w:r w:rsidRPr="00466B35">
            <w:rPr>
              <w:rFonts w:cs="Arial"/>
              <w:sz w:val="12"/>
              <w:szCs w:val="12"/>
            </w:rPr>
            <w:t>.: DE 122 656 988, Steuer-Nr.: 214/5811/0027</w:t>
          </w:r>
          <w:r>
            <w:rPr>
              <w:rFonts w:cs="Arial"/>
              <w:sz w:val="12"/>
              <w:szCs w:val="12"/>
            </w:rPr>
            <w:tab/>
          </w:r>
          <w:r>
            <w:rPr>
              <w:sz w:val="12"/>
              <w:szCs w:val="12"/>
            </w:rPr>
            <w:t>Helaba</w:t>
          </w:r>
        </w:p>
        <w:p w14:paraId="456E5B65" w14:textId="77777777" w:rsidR="008E3090" w:rsidRPr="00E1420B" w:rsidRDefault="008E3090" w:rsidP="00E81764">
          <w:pPr>
            <w:tabs>
              <w:tab w:val="left" w:pos="6294"/>
            </w:tabs>
            <w:spacing w:line="170" w:lineRule="exact"/>
            <w:ind w:right="-114"/>
            <w:outlineLvl w:val="0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ab/>
          </w:r>
          <w:r>
            <w:rPr>
              <w:sz w:val="12"/>
              <w:szCs w:val="12"/>
            </w:rPr>
            <w:t>IBAN: DE</w:t>
          </w:r>
          <w:r w:rsidRPr="003D6EBF">
            <w:rPr>
              <w:sz w:val="12"/>
              <w:szCs w:val="12"/>
            </w:rPr>
            <w:t>84</w:t>
          </w:r>
          <w:r w:rsidRPr="00FA4235">
            <w:rPr>
              <w:rFonts w:cs="Arial"/>
              <w:spacing w:val="-20"/>
              <w:sz w:val="12"/>
              <w:szCs w:val="12"/>
            </w:rPr>
            <w:t xml:space="preserve"> </w:t>
          </w:r>
          <w:r w:rsidRPr="003D6EBF">
            <w:rPr>
              <w:sz w:val="12"/>
              <w:szCs w:val="12"/>
            </w:rPr>
            <w:t>3005</w:t>
          </w:r>
          <w:r w:rsidRPr="00FA4235">
            <w:rPr>
              <w:rFonts w:cs="Arial"/>
              <w:spacing w:val="-20"/>
              <w:sz w:val="12"/>
              <w:szCs w:val="12"/>
            </w:rPr>
            <w:t xml:space="preserve"> </w:t>
          </w:r>
          <w:r w:rsidRPr="003D6EBF">
            <w:rPr>
              <w:sz w:val="12"/>
              <w:szCs w:val="12"/>
            </w:rPr>
            <w:t>0000</w:t>
          </w:r>
          <w:r w:rsidRPr="00FA4235">
            <w:rPr>
              <w:rFonts w:cs="Arial"/>
              <w:spacing w:val="-20"/>
              <w:sz w:val="12"/>
              <w:szCs w:val="12"/>
            </w:rPr>
            <w:t xml:space="preserve"> </w:t>
          </w:r>
          <w:r w:rsidRPr="003D6EBF">
            <w:rPr>
              <w:sz w:val="12"/>
              <w:szCs w:val="12"/>
            </w:rPr>
            <w:t>0000</w:t>
          </w:r>
          <w:r w:rsidRPr="00FA4235">
            <w:rPr>
              <w:rFonts w:cs="Arial"/>
              <w:spacing w:val="-20"/>
              <w:sz w:val="12"/>
              <w:szCs w:val="12"/>
            </w:rPr>
            <w:t xml:space="preserve"> </w:t>
          </w:r>
          <w:r w:rsidRPr="003D6EBF">
            <w:rPr>
              <w:sz w:val="12"/>
              <w:szCs w:val="12"/>
            </w:rPr>
            <w:t>0600</w:t>
          </w:r>
          <w:r w:rsidRPr="00FA4235">
            <w:rPr>
              <w:rFonts w:cs="Arial"/>
              <w:spacing w:val="-20"/>
              <w:sz w:val="12"/>
              <w:szCs w:val="12"/>
            </w:rPr>
            <w:t xml:space="preserve"> </w:t>
          </w:r>
          <w:r w:rsidRPr="003D6EBF">
            <w:rPr>
              <w:sz w:val="12"/>
              <w:szCs w:val="12"/>
            </w:rPr>
            <w:t>61</w:t>
          </w:r>
          <w:r>
            <w:rPr>
              <w:sz w:val="12"/>
              <w:szCs w:val="12"/>
            </w:rPr>
            <w:t>, BIC: WELADEDDXXX</w:t>
          </w:r>
        </w:p>
        <w:p w14:paraId="35B51439" w14:textId="77777777" w:rsidR="008E3090" w:rsidRDefault="008E3090" w:rsidP="00E81764">
          <w:pPr>
            <w:tabs>
              <w:tab w:val="left" w:pos="6294"/>
            </w:tabs>
            <w:spacing w:line="170" w:lineRule="exact"/>
            <w:ind w:right="-114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ab/>
            <w:t>Postbank</w:t>
          </w:r>
        </w:p>
        <w:p w14:paraId="7ED5A313" w14:textId="77777777" w:rsidR="00403D32" w:rsidRPr="00CC3B02" w:rsidRDefault="008E3090" w:rsidP="008E3090">
          <w:pPr>
            <w:tabs>
              <w:tab w:val="left" w:pos="6294"/>
            </w:tabs>
            <w:spacing w:line="170" w:lineRule="exact"/>
            <w:ind w:right="-114"/>
            <w:outlineLvl w:val="0"/>
          </w:pPr>
          <w:r>
            <w:rPr>
              <w:rFonts w:cs="Arial"/>
              <w:sz w:val="12"/>
              <w:szCs w:val="12"/>
            </w:rPr>
            <w:tab/>
          </w:r>
          <w:r w:rsidRPr="003D6EBF">
            <w:rPr>
              <w:sz w:val="12"/>
              <w:szCs w:val="12"/>
            </w:rPr>
            <w:t>IBAN: DE95</w:t>
          </w:r>
          <w:r w:rsidRPr="00FA4235">
            <w:rPr>
              <w:rFonts w:cs="Arial"/>
              <w:spacing w:val="-20"/>
              <w:sz w:val="12"/>
              <w:szCs w:val="12"/>
            </w:rPr>
            <w:t xml:space="preserve"> </w:t>
          </w:r>
          <w:r w:rsidRPr="003D6EBF">
            <w:rPr>
              <w:sz w:val="12"/>
              <w:szCs w:val="12"/>
            </w:rPr>
            <w:t>3701</w:t>
          </w:r>
          <w:r w:rsidRPr="00FA4235">
            <w:rPr>
              <w:rFonts w:cs="Arial"/>
              <w:spacing w:val="-20"/>
              <w:sz w:val="12"/>
              <w:szCs w:val="12"/>
            </w:rPr>
            <w:t xml:space="preserve"> </w:t>
          </w:r>
          <w:r w:rsidRPr="003D6EBF">
            <w:rPr>
              <w:sz w:val="12"/>
              <w:szCs w:val="12"/>
            </w:rPr>
            <w:t>0050</w:t>
          </w:r>
          <w:r w:rsidRPr="00FA4235">
            <w:rPr>
              <w:rFonts w:cs="Arial"/>
              <w:spacing w:val="-20"/>
              <w:sz w:val="12"/>
              <w:szCs w:val="12"/>
            </w:rPr>
            <w:t xml:space="preserve"> </w:t>
          </w:r>
          <w:r w:rsidRPr="003D6EBF">
            <w:rPr>
              <w:sz w:val="12"/>
              <w:szCs w:val="12"/>
            </w:rPr>
            <w:t>0000</w:t>
          </w:r>
          <w:r w:rsidRPr="00FA4235">
            <w:rPr>
              <w:rFonts w:cs="Arial"/>
              <w:spacing w:val="-20"/>
              <w:sz w:val="12"/>
              <w:szCs w:val="12"/>
            </w:rPr>
            <w:t xml:space="preserve"> </w:t>
          </w:r>
          <w:r w:rsidRPr="003D6EBF">
            <w:rPr>
              <w:sz w:val="12"/>
              <w:szCs w:val="12"/>
            </w:rPr>
            <w:t>5645</w:t>
          </w:r>
          <w:r w:rsidRPr="00FA4235">
            <w:rPr>
              <w:rFonts w:cs="Arial"/>
              <w:spacing w:val="-20"/>
              <w:sz w:val="12"/>
              <w:szCs w:val="12"/>
            </w:rPr>
            <w:t xml:space="preserve"> </w:t>
          </w:r>
          <w:r w:rsidRPr="003D6EBF">
            <w:rPr>
              <w:sz w:val="12"/>
              <w:szCs w:val="12"/>
            </w:rPr>
            <w:t>01</w:t>
          </w:r>
          <w:r>
            <w:rPr>
              <w:sz w:val="12"/>
              <w:szCs w:val="12"/>
            </w:rPr>
            <w:t>, BIC: PBNKDEFF370</w:t>
          </w:r>
          <w:bookmarkEnd w:id="25"/>
        </w:p>
      </w:tc>
    </w:tr>
  </w:tbl>
  <w:p w14:paraId="33650CDA" w14:textId="77777777" w:rsidR="00403D32" w:rsidRPr="00350193" w:rsidRDefault="00403D32" w:rsidP="003501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FAD8F" w14:textId="77777777" w:rsidR="008E3090" w:rsidRDefault="008E3090">
      <w:r>
        <w:separator/>
      </w:r>
    </w:p>
  </w:footnote>
  <w:footnote w:type="continuationSeparator" w:id="0">
    <w:p w14:paraId="3513B1E2" w14:textId="77777777" w:rsidR="008E3090" w:rsidRDefault="008E3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6" w:type="dxa"/>
      <w:tblInd w:w="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506"/>
    </w:tblGrid>
    <w:tr w:rsidR="00403D32" w:rsidRPr="004E0A10" w14:paraId="5C79BB60" w14:textId="77777777">
      <w:trPr>
        <w:trHeight w:val="794"/>
      </w:trPr>
      <w:tc>
        <w:tcPr>
          <w:tcW w:w="8506" w:type="dxa"/>
          <w:vAlign w:val="bottom"/>
        </w:tcPr>
        <w:p w14:paraId="021E38E8" w14:textId="77777777" w:rsidR="00403D32" w:rsidRPr="004E0A10" w:rsidRDefault="00403D32" w:rsidP="00C02644">
          <w:pPr>
            <w:spacing w:line="227" w:lineRule="exact"/>
            <w:rPr>
              <w:szCs w:val="18"/>
            </w:rPr>
          </w:pPr>
        </w:p>
      </w:tc>
    </w:tr>
    <w:tr w:rsidR="00403D32" w14:paraId="00C87AF1" w14:textId="77777777">
      <w:trPr>
        <w:trHeight w:hRule="exact" w:val="907"/>
      </w:trPr>
      <w:tc>
        <w:tcPr>
          <w:tcW w:w="8506" w:type="dxa"/>
          <w:vAlign w:val="bottom"/>
        </w:tcPr>
        <w:p w14:paraId="45163A54" w14:textId="43FD4A71" w:rsidR="00403D32" w:rsidRPr="009231B3" w:rsidRDefault="00403D32" w:rsidP="00C13E60">
          <w:pPr>
            <w:spacing w:line="240" w:lineRule="exact"/>
            <w:jc w:val="right"/>
            <w:rPr>
              <w:sz w:val="17"/>
              <w:szCs w:val="17"/>
            </w:rPr>
          </w:pPr>
          <w:r>
            <w:rPr>
              <w:snapToGrid w:val="0"/>
              <w:sz w:val="17"/>
              <w:szCs w:val="17"/>
            </w:rPr>
            <w:t xml:space="preserve">Seite </w:t>
          </w:r>
          <w:r>
            <w:rPr>
              <w:rStyle w:val="Seitenzahl"/>
              <w:b w:val="0"/>
            </w:rPr>
            <w:fldChar w:fldCharType="begin"/>
          </w:r>
          <w:r>
            <w:rPr>
              <w:rStyle w:val="Seitenzahl"/>
              <w:b w:val="0"/>
            </w:rPr>
            <w:instrText xml:space="preserve"> PAGE </w:instrText>
          </w:r>
          <w:r>
            <w:rPr>
              <w:rStyle w:val="Seitenzahl"/>
              <w:b w:val="0"/>
            </w:rPr>
            <w:fldChar w:fldCharType="separate"/>
          </w:r>
          <w:r w:rsidR="00F06746">
            <w:rPr>
              <w:rStyle w:val="Seitenzahl"/>
              <w:b w:val="0"/>
              <w:noProof/>
            </w:rPr>
            <w:t>2</w:t>
          </w:r>
          <w:r>
            <w:rPr>
              <w:rStyle w:val="Seitenzahl"/>
              <w:b w:val="0"/>
            </w:rPr>
            <w:fldChar w:fldCharType="end"/>
          </w:r>
        </w:p>
      </w:tc>
    </w:tr>
  </w:tbl>
  <w:p w14:paraId="26211B89" w14:textId="77777777" w:rsidR="00403D32" w:rsidRPr="00186BDE" w:rsidRDefault="00403D32" w:rsidP="00186BDE">
    <w:pPr>
      <w:pStyle w:val="Kopfzeile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85" w:type="dxa"/>
      <w:tblInd w:w="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"/>
      <w:gridCol w:w="4514"/>
      <w:gridCol w:w="1280"/>
      <w:gridCol w:w="425"/>
      <w:gridCol w:w="2446"/>
    </w:tblGrid>
    <w:tr w:rsidR="000F18B2" w:rsidRPr="004E0A10" w14:paraId="51B94935" w14:textId="77777777">
      <w:trPr>
        <w:trHeight w:hRule="exact" w:val="1276"/>
      </w:trPr>
      <w:tc>
        <w:tcPr>
          <w:tcW w:w="20" w:type="dxa"/>
          <w:vAlign w:val="bottom"/>
        </w:tcPr>
        <w:p w14:paraId="6E6CE6CD" w14:textId="77777777" w:rsidR="000F18B2" w:rsidRPr="001B5D28" w:rsidRDefault="000F18B2" w:rsidP="000F18B2">
          <w:pPr>
            <w:pStyle w:val="LVRC-BausteinA"/>
          </w:pPr>
        </w:p>
      </w:tc>
      <w:tc>
        <w:tcPr>
          <w:tcW w:w="5794" w:type="dxa"/>
          <w:gridSpan w:val="2"/>
          <w:vAlign w:val="bottom"/>
        </w:tcPr>
        <w:p w14:paraId="62DF4AA5" w14:textId="77777777" w:rsidR="008E3090" w:rsidRPr="000E6BC8" w:rsidRDefault="008E3090" w:rsidP="000E6BC8">
          <w:pPr>
            <w:spacing w:line="227" w:lineRule="atLeast"/>
            <w:rPr>
              <w:b/>
              <w:spacing w:val="1"/>
              <w:w w:val="90"/>
              <w:sz w:val="17"/>
              <w:szCs w:val="17"/>
            </w:rPr>
          </w:pPr>
          <w:bookmarkStart w:id="9" w:name="K3_A"/>
          <w:bookmarkEnd w:id="9"/>
          <w:r w:rsidRPr="000E6BC8">
            <w:rPr>
              <w:b/>
              <w:spacing w:val="1"/>
              <w:w w:val="90"/>
              <w:sz w:val="17"/>
              <w:szCs w:val="17"/>
            </w:rPr>
            <w:t>LVR-Max-Ernst-Schule</w:t>
          </w:r>
        </w:p>
        <w:p w14:paraId="2B3F85AB" w14:textId="77777777" w:rsidR="008E3090" w:rsidRDefault="008E3090" w:rsidP="000E6BC8">
          <w:pPr>
            <w:spacing w:line="227" w:lineRule="atLeast"/>
            <w:rPr>
              <w:spacing w:val="1"/>
              <w:w w:val="90"/>
              <w:sz w:val="17"/>
              <w:szCs w:val="17"/>
            </w:rPr>
          </w:pPr>
          <w:r w:rsidRPr="000E6BC8">
            <w:rPr>
              <w:spacing w:val="1"/>
              <w:w w:val="90"/>
              <w:sz w:val="17"/>
              <w:szCs w:val="17"/>
            </w:rPr>
            <w:t>Förderschwerpunkt Hören und Kommunikation</w:t>
          </w:r>
        </w:p>
        <w:p w14:paraId="3EF7AFE9" w14:textId="77777777" w:rsidR="000F18B2" w:rsidRPr="001B5D28" w:rsidRDefault="008E3090" w:rsidP="008E3090">
          <w:pPr>
            <w:spacing w:line="227" w:lineRule="atLeast"/>
          </w:pPr>
          <w:r>
            <w:rPr>
              <w:spacing w:val="1"/>
              <w:w w:val="90"/>
              <w:sz w:val="17"/>
              <w:szCs w:val="17"/>
            </w:rPr>
            <w:t>Euskirchen</w:t>
          </w:r>
        </w:p>
      </w:tc>
      <w:tc>
        <w:tcPr>
          <w:tcW w:w="425" w:type="dxa"/>
          <w:vAlign w:val="bottom"/>
        </w:tcPr>
        <w:p w14:paraId="3F245FBA" w14:textId="77777777" w:rsidR="000F18B2" w:rsidRPr="004E0A10" w:rsidRDefault="000F18B2" w:rsidP="000F18B2">
          <w:pPr>
            <w:pStyle w:val="LVRC-BausteinA"/>
            <w:rPr>
              <w:szCs w:val="18"/>
            </w:rPr>
          </w:pPr>
        </w:p>
      </w:tc>
      <w:tc>
        <w:tcPr>
          <w:tcW w:w="2446" w:type="dxa"/>
          <w:shd w:val="clear" w:color="auto" w:fill="auto"/>
          <w:vAlign w:val="bottom"/>
        </w:tcPr>
        <w:p w14:paraId="7179337D" w14:textId="77777777" w:rsidR="000F18B2" w:rsidRPr="004E0A10" w:rsidRDefault="000F18B2" w:rsidP="000F18B2">
          <w:pPr>
            <w:spacing w:line="227" w:lineRule="exact"/>
            <w:rPr>
              <w:szCs w:val="18"/>
            </w:rPr>
          </w:pPr>
        </w:p>
      </w:tc>
    </w:tr>
    <w:tr w:rsidR="00403D32" w:rsidRPr="004E0A10" w14:paraId="071734A0" w14:textId="77777777">
      <w:trPr>
        <w:trHeight w:hRule="exact" w:val="227"/>
      </w:trPr>
      <w:tc>
        <w:tcPr>
          <w:tcW w:w="5814" w:type="dxa"/>
          <w:gridSpan w:val="3"/>
          <w:vAlign w:val="bottom"/>
        </w:tcPr>
        <w:p w14:paraId="4C3A4767" w14:textId="77777777" w:rsidR="00403D32" w:rsidRDefault="00403D32" w:rsidP="004E0A10">
          <w:pPr>
            <w:spacing w:line="240" w:lineRule="exact"/>
          </w:pPr>
        </w:p>
      </w:tc>
      <w:tc>
        <w:tcPr>
          <w:tcW w:w="425" w:type="dxa"/>
        </w:tcPr>
        <w:p w14:paraId="72D20964" w14:textId="77777777" w:rsidR="00403D32" w:rsidRDefault="00403D32" w:rsidP="004E0A10">
          <w:pPr>
            <w:spacing w:line="240" w:lineRule="exact"/>
          </w:pPr>
        </w:p>
      </w:tc>
      <w:tc>
        <w:tcPr>
          <w:tcW w:w="2446" w:type="dxa"/>
          <w:shd w:val="clear" w:color="auto" w:fill="auto"/>
        </w:tcPr>
        <w:p w14:paraId="7EBF2C66" w14:textId="77777777" w:rsidR="00403D32" w:rsidRPr="004E0A10" w:rsidRDefault="00403D32" w:rsidP="004E0A10">
          <w:pPr>
            <w:spacing w:line="240" w:lineRule="exact"/>
            <w:rPr>
              <w:b/>
              <w:w w:val="90"/>
            </w:rPr>
          </w:pPr>
        </w:p>
      </w:tc>
    </w:tr>
    <w:tr w:rsidR="00403D32" w14:paraId="0442F3DF" w14:textId="77777777">
      <w:trPr>
        <w:trHeight w:hRule="exact" w:val="794"/>
      </w:trPr>
      <w:tc>
        <w:tcPr>
          <w:tcW w:w="5814" w:type="dxa"/>
          <w:gridSpan w:val="3"/>
        </w:tcPr>
        <w:p w14:paraId="204AA370" w14:textId="77777777" w:rsidR="00403D32" w:rsidRPr="004E0A10" w:rsidRDefault="00403D32" w:rsidP="00227EF5">
          <w:pPr>
            <w:pStyle w:val="LVRC-BausteinB"/>
          </w:pPr>
          <w:bookmarkStart w:id="10" w:name="K3_B"/>
          <w:bookmarkEnd w:id="10"/>
        </w:p>
      </w:tc>
      <w:tc>
        <w:tcPr>
          <w:tcW w:w="425" w:type="dxa"/>
        </w:tcPr>
        <w:p w14:paraId="6A6CB3D6" w14:textId="77777777" w:rsidR="00403D32" w:rsidRDefault="00403D32" w:rsidP="004E0A10">
          <w:pPr>
            <w:spacing w:line="240" w:lineRule="exact"/>
          </w:pPr>
        </w:p>
      </w:tc>
      <w:tc>
        <w:tcPr>
          <w:tcW w:w="2446" w:type="dxa"/>
        </w:tcPr>
        <w:p w14:paraId="673C02C3" w14:textId="77777777" w:rsidR="00403D32" w:rsidRDefault="00403D32" w:rsidP="004E0A10">
          <w:pPr>
            <w:spacing w:line="240" w:lineRule="exact"/>
          </w:pPr>
        </w:p>
      </w:tc>
    </w:tr>
    <w:tr w:rsidR="00403D32" w:rsidRPr="004E0A10" w14:paraId="12B1EA2A" w14:textId="77777777">
      <w:trPr>
        <w:trHeight w:hRule="exact" w:val="454"/>
      </w:trPr>
      <w:tc>
        <w:tcPr>
          <w:tcW w:w="4534" w:type="dxa"/>
          <w:gridSpan w:val="2"/>
          <w:vAlign w:val="bottom"/>
        </w:tcPr>
        <w:p w14:paraId="17925D40" w14:textId="77777777" w:rsidR="00C87D90" w:rsidRPr="004E0A10" w:rsidRDefault="008E3090" w:rsidP="008E3090">
          <w:pPr>
            <w:pStyle w:val="A-Baustein"/>
          </w:pPr>
          <w:bookmarkStart w:id="11" w:name="K1"/>
          <w:bookmarkEnd w:id="11"/>
          <w:r>
            <w:t xml:space="preserve">LVR-Max-Ernst-Schule </w:t>
          </w:r>
          <w:r w:rsidRPr="0084529A">
            <w:rPr>
              <w:rFonts w:cs="Arial"/>
              <w:sz w:val="14"/>
              <w:szCs w:val="14"/>
            </w:rPr>
            <w:t>∙</w:t>
          </w:r>
          <w:r>
            <w:rPr>
              <w:rFonts w:cs="Arial"/>
              <w:sz w:val="14"/>
              <w:szCs w:val="14"/>
            </w:rPr>
            <w:t xml:space="preserve"> </w:t>
          </w:r>
          <w:proofErr w:type="spellStart"/>
          <w:r>
            <w:t>Augenbroicher</w:t>
          </w:r>
          <w:proofErr w:type="spellEnd"/>
          <w:r>
            <w:t xml:space="preserve"> Straße 49 </w:t>
          </w:r>
          <w:r w:rsidRPr="0084529A">
            <w:rPr>
              <w:rFonts w:cs="Arial"/>
              <w:sz w:val="14"/>
              <w:szCs w:val="14"/>
            </w:rPr>
            <w:t>∙</w:t>
          </w:r>
          <w:r>
            <w:t xml:space="preserve"> 53879 Euskirchen</w:t>
          </w:r>
        </w:p>
      </w:tc>
      <w:tc>
        <w:tcPr>
          <w:tcW w:w="1280" w:type="dxa"/>
          <w:vAlign w:val="bottom"/>
        </w:tcPr>
        <w:p w14:paraId="65100C4E" w14:textId="77777777" w:rsidR="00403D32" w:rsidRPr="004E0A10" w:rsidRDefault="00403D32" w:rsidP="004E0A10">
          <w:pPr>
            <w:spacing w:line="240" w:lineRule="exact"/>
            <w:rPr>
              <w:sz w:val="12"/>
              <w:szCs w:val="12"/>
            </w:rPr>
          </w:pPr>
        </w:p>
      </w:tc>
      <w:tc>
        <w:tcPr>
          <w:tcW w:w="425" w:type="dxa"/>
          <w:vAlign w:val="bottom"/>
        </w:tcPr>
        <w:p w14:paraId="33B5050C" w14:textId="77777777" w:rsidR="00403D32" w:rsidRDefault="00403D32" w:rsidP="004E0A10">
          <w:pPr>
            <w:spacing w:line="240" w:lineRule="exact"/>
          </w:pPr>
        </w:p>
      </w:tc>
      <w:tc>
        <w:tcPr>
          <w:tcW w:w="2446" w:type="dxa"/>
          <w:vAlign w:val="bottom"/>
        </w:tcPr>
        <w:p w14:paraId="428F68BD" w14:textId="77777777" w:rsidR="00403D32" w:rsidRPr="00CE11E1" w:rsidRDefault="00403D32" w:rsidP="00227EF5">
          <w:pPr>
            <w:pStyle w:val="LVRA-Baustein"/>
          </w:pPr>
          <w:r w:rsidRPr="00CE11E1">
            <w:t>Datum und Zeichen bitte stets angeben</w:t>
          </w:r>
        </w:p>
      </w:tc>
    </w:tr>
  </w:tbl>
  <w:p w14:paraId="4E70F605" w14:textId="77777777" w:rsidR="00403D32" w:rsidRPr="002108F1" w:rsidRDefault="008E3090" w:rsidP="002108F1">
    <w:pPr>
      <w:pStyle w:val="Kopfzeile"/>
      <w:pBdr>
        <w:bottom w:val="none" w:sz="0" w:space="0" w:color="auto"/>
      </w:pBdr>
      <w:spacing w:before="0" w:after="0" w:line="120" w:lineRule="exact"/>
      <w:rPr>
        <w:rFonts w:ascii="Verdana" w:hAnsi="Verdana"/>
        <w:b w:val="0"/>
        <w:sz w:val="10"/>
        <w:szCs w:val="10"/>
      </w:rPr>
    </w:pPr>
    <w:bookmarkStart w:id="12" w:name="AnkerLogo"/>
    <w:bookmarkEnd w:id="12"/>
    <w:r>
      <w:rPr>
        <w:noProof/>
      </w:rPr>
      <w:drawing>
        <wp:anchor distT="0" distB="0" distL="114300" distR="114300" simplePos="0" relativeHeight="251662336" behindDoc="0" locked="1" layoutInCell="1" allowOverlap="1" wp14:anchorId="2A3B0AA6" wp14:editId="36144A03">
          <wp:simplePos x="0" y="0"/>
          <wp:positionH relativeFrom="page">
            <wp:posOffset>787400</wp:posOffset>
          </wp:positionH>
          <wp:positionV relativeFrom="page">
            <wp:posOffset>-12700</wp:posOffset>
          </wp:positionV>
          <wp:extent cx="38100" cy="990600"/>
          <wp:effectExtent l="0" t="0" r="0" b="0"/>
          <wp:wrapNone/>
          <wp:docPr id="53" name="Bild 53" descr="\\NAS-ZV\Software_ZV\LVROffice\P\Bausteine2009\CD2009_Logos\G_LVR_Balk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\\NAS-ZV\Software_ZV\LVROffice\P\Bausteine2009\CD2009_Logos\G_LVR_Balken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1" layoutInCell="1" allowOverlap="1" wp14:anchorId="43682869" wp14:editId="0DE31D63">
          <wp:simplePos x="0" y="0"/>
          <wp:positionH relativeFrom="page">
            <wp:posOffset>4864100</wp:posOffset>
          </wp:positionH>
          <wp:positionV relativeFrom="page">
            <wp:posOffset>546100</wp:posOffset>
          </wp:positionV>
          <wp:extent cx="1438275" cy="581025"/>
          <wp:effectExtent l="0" t="0" r="0" b="0"/>
          <wp:wrapNone/>
          <wp:docPr id="52" name="Bild 52" descr="\\NAS-ZV\Software_ZV\LVROffice\P\Bausteine2009\CD2009_Logos\G_mC_LV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\\NAS-ZV\Software_ZV\LVROffice\P\Bausteine2009\CD2009_Logos\G_mC_LVR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EB1F40" wp14:editId="431AD49C">
              <wp:simplePos x="0" y="0"/>
              <wp:positionH relativeFrom="page">
                <wp:posOffset>6431280</wp:posOffset>
              </wp:positionH>
              <wp:positionV relativeFrom="page">
                <wp:posOffset>3966210</wp:posOffset>
              </wp:positionV>
              <wp:extent cx="758825" cy="5423535"/>
              <wp:effectExtent l="0" t="0" r="0" b="0"/>
              <wp:wrapNone/>
              <wp:docPr id="2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825" cy="5423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1E0" w:firstRow="1" w:lastRow="1" w:firstColumn="1" w:lastColumn="1" w:noHBand="0" w:noVBand="0"/>
                          </w:tblPr>
                          <w:tblGrid>
                            <w:gridCol w:w="1210"/>
                          </w:tblGrid>
                          <w:tr w:rsidR="000F18B2" w14:paraId="1AA6947E" w14:textId="77777777">
                            <w:trPr>
                              <w:trHeight w:hRule="exact" w:val="1701"/>
                            </w:trPr>
                            <w:tc>
                              <w:tcPr>
                                <w:tcW w:w="1304" w:type="dxa"/>
                                <w:vAlign w:val="bottom"/>
                              </w:tcPr>
                              <w:p w14:paraId="1CB9B021" w14:textId="77777777" w:rsidR="000F18B2" w:rsidRDefault="000F18B2">
                                <w:bookmarkStart w:id="13" w:name="ZertLogo5"/>
                                <w:bookmarkEnd w:id="13"/>
                              </w:p>
                            </w:tc>
                          </w:tr>
                          <w:tr w:rsidR="000F18B2" w14:paraId="7E5648E5" w14:textId="77777777">
                            <w:trPr>
                              <w:trHeight w:hRule="exact" w:val="1701"/>
                            </w:trPr>
                            <w:tc>
                              <w:tcPr>
                                <w:tcW w:w="1304" w:type="dxa"/>
                                <w:vAlign w:val="bottom"/>
                              </w:tcPr>
                              <w:p w14:paraId="039B77F9" w14:textId="77777777" w:rsidR="000F18B2" w:rsidRDefault="000F18B2">
                                <w:bookmarkStart w:id="14" w:name="ZertLogo4"/>
                                <w:bookmarkEnd w:id="14"/>
                              </w:p>
                            </w:tc>
                          </w:tr>
                          <w:tr w:rsidR="000F18B2" w14:paraId="1DE86D10" w14:textId="77777777">
                            <w:trPr>
                              <w:trHeight w:hRule="exact" w:val="1701"/>
                            </w:trPr>
                            <w:tc>
                              <w:tcPr>
                                <w:tcW w:w="1304" w:type="dxa"/>
                                <w:vAlign w:val="bottom"/>
                              </w:tcPr>
                              <w:p w14:paraId="4F37774C" w14:textId="77777777" w:rsidR="000F18B2" w:rsidRDefault="000F18B2">
                                <w:bookmarkStart w:id="15" w:name="ZertLogo3"/>
                                <w:bookmarkEnd w:id="15"/>
                              </w:p>
                            </w:tc>
                          </w:tr>
                          <w:tr w:rsidR="000F18B2" w14:paraId="154626CA" w14:textId="77777777">
                            <w:trPr>
                              <w:trHeight w:hRule="exact" w:val="1701"/>
                            </w:trPr>
                            <w:tc>
                              <w:tcPr>
                                <w:tcW w:w="1304" w:type="dxa"/>
                                <w:vAlign w:val="bottom"/>
                              </w:tcPr>
                              <w:p w14:paraId="78ACB91B" w14:textId="77777777" w:rsidR="000F18B2" w:rsidRDefault="000F18B2">
                                <w:bookmarkStart w:id="16" w:name="ZertLogo2"/>
                                <w:bookmarkEnd w:id="16"/>
                              </w:p>
                            </w:tc>
                          </w:tr>
                          <w:tr w:rsidR="000F18B2" w14:paraId="33F7E95E" w14:textId="77777777">
                            <w:trPr>
                              <w:trHeight w:hRule="exact" w:val="1701"/>
                            </w:trPr>
                            <w:tc>
                              <w:tcPr>
                                <w:tcW w:w="1304" w:type="dxa"/>
                                <w:vAlign w:val="bottom"/>
                              </w:tcPr>
                              <w:p w14:paraId="3F4ACF1A" w14:textId="77777777" w:rsidR="000F18B2" w:rsidRDefault="000F18B2">
                                <w:bookmarkStart w:id="17" w:name="ZertLogo1"/>
                                <w:bookmarkEnd w:id="17"/>
                              </w:p>
                            </w:tc>
                          </w:tr>
                        </w:tbl>
                        <w:p w14:paraId="48C09B95" w14:textId="77777777" w:rsidR="000F18B2" w:rsidRDefault="000F18B2" w:rsidP="00FB55B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EB1F40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26" type="#_x0000_t202" style="position:absolute;margin-left:506.4pt;margin-top:312.3pt;width:59.75pt;height:427.0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" stroked="f">
              <v:textbox inset="0,0,0,0">
                <w:txbxContent>
                  <w:tbl>
                    <w:tblPr>
                      <w:tblW w:w="0" w:type="auto"/>
                      <w:tblLook w:val="01E0" w:firstRow="1" w:lastRow="1" w:firstColumn="1" w:lastColumn="1" w:noHBand="0" w:noVBand="0"/>
                    </w:tblPr>
                    <w:tblGrid>
                      <w:gridCol w:w="1210"/>
                    </w:tblGrid>
                    <w:tr w:rsidR="000F18B2" w14:paraId="1AA6947E" w14:textId="77777777">
                      <w:trPr>
                        <w:trHeight w:hRule="exact" w:val="1701"/>
                      </w:trPr>
                      <w:tc>
                        <w:tcPr>
                          <w:tcW w:w="1304" w:type="dxa"/>
                          <w:vAlign w:val="bottom"/>
                        </w:tcPr>
                        <w:p w14:paraId="1CB9B021" w14:textId="77777777" w:rsidR="000F18B2" w:rsidRDefault="000F18B2">
                          <w:bookmarkStart w:id="18" w:name="ZertLogo5"/>
                          <w:bookmarkEnd w:id="18"/>
                        </w:p>
                      </w:tc>
                    </w:tr>
                    <w:tr w:rsidR="000F18B2" w14:paraId="7E5648E5" w14:textId="77777777">
                      <w:trPr>
                        <w:trHeight w:hRule="exact" w:val="1701"/>
                      </w:trPr>
                      <w:tc>
                        <w:tcPr>
                          <w:tcW w:w="1304" w:type="dxa"/>
                          <w:vAlign w:val="bottom"/>
                        </w:tcPr>
                        <w:p w14:paraId="039B77F9" w14:textId="77777777" w:rsidR="000F18B2" w:rsidRDefault="000F18B2">
                          <w:bookmarkStart w:id="19" w:name="ZertLogo4"/>
                          <w:bookmarkEnd w:id="19"/>
                        </w:p>
                      </w:tc>
                    </w:tr>
                    <w:tr w:rsidR="000F18B2" w14:paraId="1DE86D10" w14:textId="77777777">
                      <w:trPr>
                        <w:trHeight w:hRule="exact" w:val="1701"/>
                      </w:trPr>
                      <w:tc>
                        <w:tcPr>
                          <w:tcW w:w="1304" w:type="dxa"/>
                          <w:vAlign w:val="bottom"/>
                        </w:tcPr>
                        <w:p w14:paraId="4F37774C" w14:textId="77777777" w:rsidR="000F18B2" w:rsidRDefault="000F18B2">
                          <w:bookmarkStart w:id="20" w:name="ZertLogo3"/>
                          <w:bookmarkEnd w:id="20"/>
                        </w:p>
                      </w:tc>
                    </w:tr>
                    <w:tr w:rsidR="000F18B2" w14:paraId="154626CA" w14:textId="77777777">
                      <w:trPr>
                        <w:trHeight w:hRule="exact" w:val="1701"/>
                      </w:trPr>
                      <w:tc>
                        <w:tcPr>
                          <w:tcW w:w="1304" w:type="dxa"/>
                          <w:vAlign w:val="bottom"/>
                        </w:tcPr>
                        <w:p w14:paraId="78ACB91B" w14:textId="77777777" w:rsidR="000F18B2" w:rsidRDefault="000F18B2">
                          <w:bookmarkStart w:id="21" w:name="ZertLogo2"/>
                          <w:bookmarkEnd w:id="21"/>
                        </w:p>
                      </w:tc>
                    </w:tr>
                    <w:tr w:rsidR="000F18B2" w14:paraId="33F7E95E" w14:textId="77777777">
                      <w:trPr>
                        <w:trHeight w:hRule="exact" w:val="1701"/>
                      </w:trPr>
                      <w:tc>
                        <w:tcPr>
                          <w:tcW w:w="1304" w:type="dxa"/>
                          <w:vAlign w:val="bottom"/>
                        </w:tcPr>
                        <w:p w14:paraId="3F4ACF1A" w14:textId="77777777" w:rsidR="000F18B2" w:rsidRDefault="000F18B2">
                          <w:bookmarkStart w:id="22" w:name="ZertLogo1"/>
                          <w:bookmarkEnd w:id="22"/>
                        </w:p>
                      </w:tc>
                    </w:tr>
                  </w:tbl>
                  <w:p w14:paraId="48C09B95" w14:textId="77777777" w:rsidR="000F18B2" w:rsidRDefault="000F18B2" w:rsidP="00FB55BB"/>
                </w:txbxContent>
              </v:textbox>
              <w10:wrap anchorx="page" anchory="page"/>
            </v:shape>
          </w:pict>
        </mc:Fallback>
      </mc:AlternateContent>
    </w:r>
    <w:r>
      <w:rPr>
        <w:rFonts w:ascii="Verdana" w:hAnsi="Verdana"/>
        <w:b w:val="0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75B2FE6" wp14:editId="0049727C">
              <wp:simplePos x="0" y="0"/>
              <wp:positionH relativeFrom="page">
                <wp:posOffset>144145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1" name="Lin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473B6938" id="Line 4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35pt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at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0578BF"/>
    <w:multiLevelType w:val="hybridMultilevel"/>
    <w:tmpl w:val="85C09E5C"/>
    <w:lvl w:ilvl="0" w:tplc="F26A5C90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28E3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3049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789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E68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A0E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30B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B4E3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660D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E5E5E"/>
    <w:multiLevelType w:val="hybridMultilevel"/>
    <w:tmpl w:val="FC54B7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E0DFC"/>
    <w:multiLevelType w:val="hybridMultilevel"/>
    <w:tmpl w:val="E440FBA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E3283"/>
    <w:multiLevelType w:val="hybridMultilevel"/>
    <w:tmpl w:val="56A67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3"/>
  </w:num>
  <w:num w:numId="18">
    <w:abstractNumId w:val="3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3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3"/>
  </w:num>
  <w:num w:numId="35">
    <w:abstractNumId w:val="4"/>
  </w:num>
  <w:num w:numId="36">
    <w:abstractNumId w:val="6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090"/>
    <w:rsid w:val="0001079D"/>
    <w:rsid w:val="000119CA"/>
    <w:rsid w:val="00015137"/>
    <w:rsid w:val="00026575"/>
    <w:rsid w:val="00036441"/>
    <w:rsid w:val="00037764"/>
    <w:rsid w:val="00043363"/>
    <w:rsid w:val="000433DF"/>
    <w:rsid w:val="000471A5"/>
    <w:rsid w:val="000509BC"/>
    <w:rsid w:val="000509FD"/>
    <w:rsid w:val="00050EB4"/>
    <w:rsid w:val="00054355"/>
    <w:rsid w:val="000547C5"/>
    <w:rsid w:val="00061966"/>
    <w:rsid w:val="00086738"/>
    <w:rsid w:val="0008753D"/>
    <w:rsid w:val="00091405"/>
    <w:rsid w:val="000A406D"/>
    <w:rsid w:val="000A7722"/>
    <w:rsid w:val="000A7A35"/>
    <w:rsid w:val="000B2310"/>
    <w:rsid w:val="000B490C"/>
    <w:rsid w:val="000C7CC8"/>
    <w:rsid w:val="000D0222"/>
    <w:rsid w:val="000D66A5"/>
    <w:rsid w:val="000F18B2"/>
    <w:rsid w:val="000F2D86"/>
    <w:rsid w:val="00103D65"/>
    <w:rsid w:val="00113E47"/>
    <w:rsid w:val="00115B29"/>
    <w:rsid w:val="00121BD1"/>
    <w:rsid w:val="001535CF"/>
    <w:rsid w:val="00170FEF"/>
    <w:rsid w:val="00175617"/>
    <w:rsid w:val="001775F1"/>
    <w:rsid w:val="00186073"/>
    <w:rsid w:val="00186BDE"/>
    <w:rsid w:val="00192BA4"/>
    <w:rsid w:val="0019484E"/>
    <w:rsid w:val="001B5D28"/>
    <w:rsid w:val="001D5B4F"/>
    <w:rsid w:val="001E2E6C"/>
    <w:rsid w:val="001E73DD"/>
    <w:rsid w:val="002108F1"/>
    <w:rsid w:val="00215120"/>
    <w:rsid w:val="00221BB0"/>
    <w:rsid w:val="00223EB3"/>
    <w:rsid w:val="00227EF5"/>
    <w:rsid w:val="00230D9F"/>
    <w:rsid w:val="002327D2"/>
    <w:rsid w:val="002332F0"/>
    <w:rsid w:val="002335EA"/>
    <w:rsid w:val="00236288"/>
    <w:rsid w:val="00275B27"/>
    <w:rsid w:val="002775B0"/>
    <w:rsid w:val="00283B58"/>
    <w:rsid w:val="00291FD5"/>
    <w:rsid w:val="002927A8"/>
    <w:rsid w:val="002A494A"/>
    <w:rsid w:val="002A556D"/>
    <w:rsid w:val="002A778B"/>
    <w:rsid w:val="002F0280"/>
    <w:rsid w:val="002F055D"/>
    <w:rsid w:val="003042A2"/>
    <w:rsid w:val="003078C4"/>
    <w:rsid w:val="0033326C"/>
    <w:rsid w:val="00333E32"/>
    <w:rsid w:val="00347A58"/>
    <w:rsid w:val="00350193"/>
    <w:rsid w:val="003522E1"/>
    <w:rsid w:val="003561DF"/>
    <w:rsid w:val="00362027"/>
    <w:rsid w:val="00371263"/>
    <w:rsid w:val="00373EB3"/>
    <w:rsid w:val="00377730"/>
    <w:rsid w:val="00383B14"/>
    <w:rsid w:val="003843B2"/>
    <w:rsid w:val="0038650E"/>
    <w:rsid w:val="003A23F4"/>
    <w:rsid w:val="003A60CA"/>
    <w:rsid w:val="003B1E69"/>
    <w:rsid w:val="003B551A"/>
    <w:rsid w:val="003F167B"/>
    <w:rsid w:val="003F30C5"/>
    <w:rsid w:val="00403D32"/>
    <w:rsid w:val="0041497B"/>
    <w:rsid w:val="00427441"/>
    <w:rsid w:val="004446A6"/>
    <w:rsid w:val="00454AF1"/>
    <w:rsid w:val="00455E73"/>
    <w:rsid w:val="0045795D"/>
    <w:rsid w:val="00487C3C"/>
    <w:rsid w:val="00496F45"/>
    <w:rsid w:val="004B2C0B"/>
    <w:rsid w:val="004B5E5B"/>
    <w:rsid w:val="004C4458"/>
    <w:rsid w:val="004E0A10"/>
    <w:rsid w:val="004E1CC2"/>
    <w:rsid w:val="004E2FE4"/>
    <w:rsid w:val="004E378B"/>
    <w:rsid w:val="004E6849"/>
    <w:rsid w:val="00512027"/>
    <w:rsid w:val="00515FF0"/>
    <w:rsid w:val="005438D5"/>
    <w:rsid w:val="00543E25"/>
    <w:rsid w:val="00547164"/>
    <w:rsid w:val="00551ADD"/>
    <w:rsid w:val="00555F6C"/>
    <w:rsid w:val="00560291"/>
    <w:rsid w:val="00562A41"/>
    <w:rsid w:val="00573A75"/>
    <w:rsid w:val="0058185C"/>
    <w:rsid w:val="00584CF0"/>
    <w:rsid w:val="00590A6F"/>
    <w:rsid w:val="005C54D2"/>
    <w:rsid w:val="005D7153"/>
    <w:rsid w:val="005E4958"/>
    <w:rsid w:val="005F2BEB"/>
    <w:rsid w:val="005F2FCD"/>
    <w:rsid w:val="006013E1"/>
    <w:rsid w:val="00606899"/>
    <w:rsid w:val="006073EC"/>
    <w:rsid w:val="006231D9"/>
    <w:rsid w:val="00624053"/>
    <w:rsid w:val="00631689"/>
    <w:rsid w:val="006318D9"/>
    <w:rsid w:val="00657BA8"/>
    <w:rsid w:val="00661F6D"/>
    <w:rsid w:val="0067468D"/>
    <w:rsid w:val="00690DCE"/>
    <w:rsid w:val="0069367F"/>
    <w:rsid w:val="00694935"/>
    <w:rsid w:val="00695A04"/>
    <w:rsid w:val="006A2063"/>
    <w:rsid w:val="006A4653"/>
    <w:rsid w:val="006B0897"/>
    <w:rsid w:val="006B73A0"/>
    <w:rsid w:val="006C083E"/>
    <w:rsid w:val="006C7572"/>
    <w:rsid w:val="006E262A"/>
    <w:rsid w:val="006E6980"/>
    <w:rsid w:val="006E7F83"/>
    <w:rsid w:val="007069DF"/>
    <w:rsid w:val="007178B9"/>
    <w:rsid w:val="00730814"/>
    <w:rsid w:val="00734221"/>
    <w:rsid w:val="00751A8B"/>
    <w:rsid w:val="0078342F"/>
    <w:rsid w:val="00784E31"/>
    <w:rsid w:val="007C027D"/>
    <w:rsid w:val="007C3BAE"/>
    <w:rsid w:val="007D21C7"/>
    <w:rsid w:val="007F0AED"/>
    <w:rsid w:val="007F747A"/>
    <w:rsid w:val="00802A10"/>
    <w:rsid w:val="00805E75"/>
    <w:rsid w:val="00810F51"/>
    <w:rsid w:val="00821469"/>
    <w:rsid w:val="0082162C"/>
    <w:rsid w:val="00824B20"/>
    <w:rsid w:val="00827ED8"/>
    <w:rsid w:val="008435D4"/>
    <w:rsid w:val="008647CE"/>
    <w:rsid w:val="00876BA0"/>
    <w:rsid w:val="008834CA"/>
    <w:rsid w:val="00885E2D"/>
    <w:rsid w:val="00890305"/>
    <w:rsid w:val="008926AD"/>
    <w:rsid w:val="008959D9"/>
    <w:rsid w:val="00896AEA"/>
    <w:rsid w:val="008A5ADD"/>
    <w:rsid w:val="008B12B9"/>
    <w:rsid w:val="008D0CD9"/>
    <w:rsid w:val="008D6BB5"/>
    <w:rsid w:val="008E1951"/>
    <w:rsid w:val="008E26FF"/>
    <w:rsid w:val="008E3090"/>
    <w:rsid w:val="008E376E"/>
    <w:rsid w:val="008E7994"/>
    <w:rsid w:val="008F143B"/>
    <w:rsid w:val="008F7CD4"/>
    <w:rsid w:val="009231B3"/>
    <w:rsid w:val="009349B4"/>
    <w:rsid w:val="00940460"/>
    <w:rsid w:val="00940F59"/>
    <w:rsid w:val="00951B3A"/>
    <w:rsid w:val="009550C3"/>
    <w:rsid w:val="009771E7"/>
    <w:rsid w:val="009870BC"/>
    <w:rsid w:val="00995DC4"/>
    <w:rsid w:val="0099720F"/>
    <w:rsid w:val="009A3E2F"/>
    <w:rsid w:val="009B3524"/>
    <w:rsid w:val="009B5472"/>
    <w:rsid w:val="009C27AB"/>
    <w:rsid w:val="009D686A"/>
    <w:rsid w:val="009E1DD2"/>
    <w:rsid w:val="009E6BFC"/>
    <w:rsid w:val="009F04C0"/>
    <w:rsid w:val="009F18E2"/>
    <w:rsid w:val="009F2AD9"/>
    <w:rsid w:val="009F69A4"/>
    <w:rsid w:val="009F728E"/>
    <w:rsid w:val="00A01657"/>
    <w:rsid w:val="00A21361"/>
    <w:rsid w:val="00A33347"/>
    <w:rsid w:val="00A50FC4"/>
    <w:rsid w:val="00A528FE"/>
    <w:rsid w:val="00A65283"/>
    <w:rsid w:val="00A6771B"/>
    <w:rsid w:val="00A927E5"/>
    <w:rsid w:val="00A958FD"/>
    <w:rsid w:val="00A96E07"/>
    <w:rsid w:val="00A97FA3"/>
    <w:rsid w:val="00AA06D0"/>
    <w:rsid w:val="00AA22B2"/>
    <w:rsid w:val="00AB7140"/>
    <w:rsid w:val="00AC081C"/>
    <w:rsid w:val="00AC261E"/>
    <w:rsid w:val="00AC6EAE"/>
    <w:rsid w:val="00AD5345"/>
    <w:rsid w:val="00AD735A"/>
    <w:rsid w:val="00AE3120"/>
    <w:rsid w:val="00AE3E3E"/>
    <w:rsid w:val="00B108C1"/>
    <w:rsid w:val="00B229A0"/>
    <w:rsid w:val="00B25D30"/>
    <w:rsid w:val="00B31211"/>
    <w:rsid w:val="00B335DD"/>
    <w:rsid w:val="00B33F0C"/>
    <w:rsid w:val="00B35006"/>
    <w:rsid w:val="00B423FD"/>
    <w:rsid w:val="00B46682"/>
    <w:rsid w:val="00B8457D"/>
    <w:rsid w:val="00B92A2F"/>
    <w:rsid w:val="00BA43DF"/>
    <w:rsid w:val="00BB4AC7"/>
    <w:rsid w:val="00BD3DA4"/>
    <w:rsid w:val="00BD65D8"/>
    <w:rsid w:val="00BF6DFC"/>
    <w:rsid w:val="00C02644"/>
    <w:rsid w:val="00C07926"/>
    <w:rsid w:val="00C13E60"/>
    <w:rsid w:val="00C37A16"/>
    <w:rsid w:val="00C4613C"/>
    <w:rsid w:val="00C541B3"/>
    <w:rsid w:val="00C57556"/>
    <w:rsid w:val="00C741AD"/>
    <w:rsid w:val="00C74B2A"/>
    <w:rsid w:val="00C87D90"/>
    <w:rsid w:val="00CA472C"/>
    <w:rsid w:val="00CB42BF"/>
    <w:rsid w:val="00CC1377"/>
    <w:rsid w:val="00CC16E6"/>
    <w:rsid w:val="00CC3B02"/>
    <w:rsid w:val="00CC62C7"/>
    <w:rsid w:val="00CD2A8F"/>
    <w:rsid w:val="00CE11E1"/>
    <w:rsid w:val="00CF07E6"/>
    <w:rsid w:val="00CF0AE5"/>
    <w:rsid w:val="00CF1D72"/>
    <w:rsid w:val="00CF2459"/>
    <w:rsid w:val="00CF5B9F"/>
    <w:rsid w:val="00D01D41"/>
    <w:rsid w:val="00D05D6D"/>
    <w:rsid w:val="00D074A6"/>
    <w:rsid w:val="00D1350A"/>
    <w:rsid w:val="00D23B6F"/>
    <w:rsid w:val="00D433B8"/>
    <w:rsid w:val="00D51A96"/>
    <w:rsid w:val="00DA2F6C"/>
    <w:rsid w:val="00DB1E2E"/>
    <w:rsid w:val="00DB41E7"/>
    <w:rsid w:val="00DC36F3"/>
    <w:rsid w:val="00DC4ADB"/>
    <w:rsid w:val="00DD26A1"/>
    <w:rsid w:val="00DF3DB2"/>
    <w:rsid w:val="00E06788"/>
    <w:rsid w:val="00E22DDD"/>
    <w:rsid w:val="00E27B33"/>
    <w:rsid w:val="00E37D4B"/>
    <w:rsid w:val="00E37EA9"/>
    <w:rsid w:val="00E4232B"/>
    <w:rsid w:val="00E44EA2"/>
    <w:rsid w:val="00E52026"/>
    <w:rsid w:val="00E6156F"/>
    <w:rsid w:val="00E64D1A"/>
    <w:rsid w:val="00E64D20"/>
    <w:rsid w:val="00E93311"/>
    <w:rsid w:val="00EA17AC"/>
    <w:rsid w:val="00EA1FC9"/>
    <w:rsid w:val="00EB218C"/>
    <w:rsid w:val="00EC39B6"/>
    <w:rsid w:val="00ED15D7"/>
    <w:rsid w:val="00EE6FC3"/>
    <w:rsid w:val="00EE7038"/>
    <w:rsid w:val="00F06746"/>
    <w:rsid w:val="00F07770"/>
    <w:rsid w:val="00F11195"/>
    <w:rsid w:val="00F133CA"/>
    <w:rsid w:val="00F14637"/>
    <w:rsid w:val="00F168B7"/>
    <w:rsid w:val="00F217F7"/>
    <w:rsid w:val="00F26456"/>
    <w:rsid w:val="00F265D4"/>
    <w:rsid w:val="00F3406D"/>
    <w:rsid w:val="00F41577"/>
    <w:rsid w:val="00F423DF"/>
    <w:rsid w:val="00F43477"/>
    <w:rsid w:val="00F43AE6"/>
    <w:rsid w:val="00F47263"/>
    <w:rsid w:val="00F478D0"/>
    <w:rsid w:val="00F51DF9"/>
    <w:rsid w:val="00F629B0"/>
    <w:rsid w:val="00F711F0"/>
    <w:rsid w:val="00F82857"/>
    <w:rsid w:val="00F85179"/>
    <w:rsid w:val="00F96984"/>
    <w:rsid w:val="00FA0187"/>
    <w:rsid w:val="00FB3D72"/>
    <w:rsid w:val="00FB55BB"/>
    <w:rsid w:val="00FC12DB"/>
    <w:rsid w:val="00FC6CD2"/>
    <w:rsid w:val="00FC799D"/>
    <w:rsid w:val="00FD48FB"/>
    <w:rsid w:val="00FD6B76"/>
    <w:rsid w:val="00FF3696"/>
    <w:rsid w:val="00FF51DD"/>
    <w:rsid w:val="00FF6527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1EE9C4B9"/>
  <w15:chartTrackingRefBased/>
  <w15:docId w15:val="{28589997-00B3-44D6-A973-08C9046D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342F"/>
    <w:pPr>
      <w:spacing w:line="283" w:lineRule="atLeast"/>
    </w:pPr>
    <w:rPr>
      <w:rFonts w:ascii="Verdana" w:hAnsi="Verdana"/>
    </w:rPr>
  </w:style>
  <w:style w:type="paragraph" w:styleId="berschrift1">
    <w:name w:val="heading 1"/>
    <w:basedOn w:val="Standard"/>
    <w:next w:val="Standard"/>
    <w:qFormat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3"/>
      </w:numPr>
      <w:spacing w:before="240"/>
      <w:outlineLvl w:val="5"/>
    </w:pPr>
    <w:rPr>
      <w:rFonts w:ascii="Arial" w:hAnsi="Arial"/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4"/>
      </w:numPr>
      <w:spacing w:before="24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5"/>
      </w:numPr>
      <w:spacing w:before="24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6"/>
      </w:numPr>
      <w:spacing w:before="24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pPr>
      <w:keepNext/>
      <w:keepLines/>
      <w:tabs>
        <w:tab w:val="left" w:pos="1134"/>
      </w:tabs>
      <w:spacing w:before="240" w:after="60"/>
      <w:ind w:left="1134" w:hanging="1134"/>
    </w:pPr>
    <w:rPr>
      <w:rFonts w:ascii="Arial" w:hAnsi="Arial"/>
      <w:b/>
      <w:sz w:val="18"/>
    </w:rPr>
  </w:style>
  <w:style w:type="paragraph" w:customStyle="1" w:styleId="Bild">
    <w:name w:val="Bild"/>
    <w:basedOn w:val="Standard"/>
    <w:next w:val="Standard"/>
    <w:pPr>
      <w:keepNext/>
      <w:spacing w:before="240" w:after="60" w:line="240" w:lineRule="atLeast"/>
    </w:pPr>
    <w:rPr>
      <w:sz w:val="22"/>
    </w:rPr>
  </w:style>
  <w:style w:type="paragraph" w:customStyle="1" w:styleId="Bildunterschrift">
    <w:name w:val="Bildunterschrift"/>
    <w:basedOn w:val="Standard"/>
    <w:next w:val="Standard"/>
    <w:pPr>
      <w:tabs>
        <w:tab w:val="left" w:pos="851"/>
      </w:tabs>
      <w:spacing w:after="240"/>
      <w:ind w:left="851" w:hanging="851"/>
    </w:pPr>
    <w:rPr>
      <w:rFonts w:ascii="Arial" w:hAnsi="Arial"/>
      <w:b/>
      <w:sz w:val="18"/>
    </w:rPr>
  </w:style>
  <w:style w:type="paragraph" w:styleId="Textkrper">
    <w:name w:val="Body Text"/>
    <w:basedOn w:val="Standard"/>
    <w:pPr>
      <w:jc w:val="center"/>
    </w:pPr>
  </w:style>
  <w:style w:type="paragraph" w:customStyle="1" w:styleId="Deckblattberschrift">
    <w:name w:val="Deckblattüberschrift"/>
    <w:basedOn w:val="Textkrper"/>
    <w:next w:val="Textkrper"/>
    <w:pPr>
      <w:spacing w:before="1440" w:line="400" w:lineRule="exact"/>
    </w:pPr>
    <w:rPr>
      <w:sz w:val="36"/>
    </w:rPr>
  </w:style>
  <w:style w:type="table" w:customStyle="1" w:styleId="Tabellengitternetz">
    <w:name w:val="Tabellengitternetz"/>
    <w:basedOn w:val="NormaleTabelle"/>
    <w:rsid w:val="00352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semiHidden/>
    <w:rPr>
      <w:rFonts w:ascii="Arial" w:hAnsi="Arial"/>
      <w:vertAlign w:val="superscript"/>
    </w:rPr>
  </w:style>
  <w:style w:type="paragraph" w:customStyle="1" w:styleId="LVRBetreff">
    <w:name w:val="LVR_Betreff"/>
    <w:rsid w:val="00E44EA2"/>
    <w:pPr>
      <w:spacing w:line="283" w:lineRule="atLeast"/>
    </w:pPr>
    <w:rPr>
      <w:rFonts w:ascii="Verdana" w:hAnsi="Verdana"/>
      <w:b/>
      <w:sz w:val="18"/>
      <w:szCs w:val="18"/>
      <w:lang w:val="en-US"/>
    </w:rPr>
  </w:style>
  <w:style w:type="paragraph" w:styleId="Kopfzeile">
    <w:name w:val="header"/>
    <w:basedOn w:val="Standard"/>
    <w:pPr>
      <w:pBdr>
        <w:bottom w:val="single" w:sz="4" w:space="1" w:color="auto"/>
      </w:pBdr>
      <w:tabs>
        <w:tab w:val="right" w:pos="8505"/>
      </w:tabs>
      <w:spacing w:before="60" w:after="60"/>
    </w:pPr>
    <w:rPr>
      <w:rFonts w:ascii="Arial" w:hAnsi="Arial"/>
      <w:b/>
      <w:sz w:val="18"/>
    </w:rPr>
  </w:style>
  <w:style w:type="paragraph" w:customStyle="1" w:styleId="Level1">
    <w:name w:val="Level 1"/>
    <w:basedOn w:val="Standard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pPr>
      <w:numPr>
        <w:numId w:val="34"/>
      </w:numPr>
    </w:pPr>
  </w:style>
  <w:style w:type="character" w:styleId="Seitenzahl">
    <w:name w:val="page number"/>
    <w:basedOn w:val="Absatz-Standardschriftart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pPr>
      <w:keepNext/>
      <w:keepLines/>
      <w:spacing w:line="240" w:lineRule="auto"/>
    </w:pPr>
  </w:style>
  <w:style w:type="paragraph" w:customStyle="1" w:styleId="Tabellenberschrift">
    <w:name w:val="Tabellenüberschrift"/>
    <w:basedOn w:val="Standard"/>
    <w:pPr>
      <w:keepNext/>
      <w:keepLines/>
      <w:tabs>
        <w:tab w:val="left" w:pos="1134"/>
      </w:tabs>
      <w:spacing w:before="240" w:line="240" w:lineRule="auto"/>
      <w:ind w:left="1134" w:hanging="1134"/>
    </w:pPr>
    <w:rPr>
      <w:rFonts w:ascii="Arial" w:hAnsi="Arial"/>
      <w:b/>
      <w:sz w:val="18"/>
    </w:rPr>
  </w:style>
  <w:style w:type="paragraph" w:styleId="Textkrper-Zeileneinzug">
    <w:name w:val="Body Text Indent"/>
    <w:basedOn w:val="Standard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pPr>
      <w:spacing w:line="312" w:lineRule="atLeast"/>
      <w:jc w:val="both"/>
    </w:pPr>
  </w:style>
  <w:style w:type="paragraph" w:customStyle="1" w:styleId="LVRVerfgungspunkt">
    <w:name w:val="LVR_Verfügungspunkt"/>
    <w:basedOn w:val="Standard"/>
    <w:autoRedefine/>
    <w:rsid w:val="005D7153"/>
    <w:pPr>
      <w:ind w:hanging="709"/>
    </w:pPr>
    <w:rPr>
      <w:sz w:val="18"/>
    </w:rPr>
  </w:style>
  <w:style w:type="paragraph" w:styleId="Verzeichnis2">
    <w:name w:val="toc 2"/>
    <w:basedOn w:val="Standard"/>
    <w:next w:val="Standard"/>
    <w:autoRedefine/>
    <w:semiHidden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pPr>
      <w:spacing w:line="312" w:lineRule="atLeast"/>
      <w:ind w:left="720"/>
      <w:jc w:val="both"/>
    </w:pPr>
  </w:style>
  <w:style w:type="paragraph" w:styleId="Sprechblasentext">
    <w:name w:val="Balloon Text"/>
    <w:basedOn w:val="Standard"/>
    <w:semiHidden/>
    <w:rsid w:val="00FC12D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rsid w:val="00350193"/>
    <w:rPr>
      <w:color w:val="0000FF"/>
      <w:u w:val="single"/>
    </w:rPr>
  </w:style>
  <w:style w:type="paragraph" w:customStyle="1" w:styleId="LVRC-BausteinC">
    <w:name w:val="LVR_C-Baustein_C"/>
    <w:rsid w:val="00E44EA2"/>
    <w:pPr>
      <w:spacing w:line="227" w:lineRule="atLeast"/>
    </w:pPr>
    <w:rPr>
      <w:rFonts w:ascii="Verdana" w:hAnsi="Verdana"/>
      <w:sz w:val="15"/>
      <w:szCs w:val="15"/>
      <w:lang w:val="en-US"/>
    </w:rPr>
  </w:style>
  <w:style w:type="paragraph" w:customStyle="1" w:styleId="LVRC-BausteinA">
    <w:name w:val="LVR_C-Baustein_A"/>
    <w:rsid w:val="00606899"/>
    <w:pPr>
      <w:spacing w:line="227" w:lineRule="atLeast"/>
    </w:pPr>
    <w:rPr>
      <w:rFonts w:ascii="Verdana" w:hAnsi="Verdana"/>
      <w:spacing w:val="1"/>
      <w:w w:val="90"/>
      <w:sz w:val="17"/>
      <w:szCs w:val="17"/>
    </w:rPr>
  </w:style>
  <w:style w:type="paragraph" w:customStyle="1" w:styleId="LVRC-BausteinB">
    <w:name w:val="LVR_C-Baustein_B"/>
    <w:rsid w:val="00606899"/>
    <w:pPr>
      <w:spacing w:line="198" w:lineRule="atLeast"/>
    </w:pPr>
    <w:rPr>
      <w:rFonts w:ascii="Verdana" w:hAnsi="Verdana"/>
      <w:spacing w:val="1"/>
      <w:w w:val="90"/>
      <w:sz w:val="15"/>
      <w:szCs w:val="17"/>
    </w:rPr>
  </w:style>
  <w:style w:type="paragraph" w:customStyle="1" w:styleId="LVRA-Baustein">
    <w:name w:val="LVR_A-Baustein"/>
    <w:rsid w:val="00227EF5"/>
    <w:pPr>
      <w:spacing w:line="170" w:lineRule="atLeast"/>
    </w:pPr>
    <w:rPr>
      <w:rFonts w:ascii="Verdana" w:hAnsi="Verdana"/>
      <w:sz w:val="12"/>
      <w:szCs w:val="12"/>
    </w:rPr>
  </w:style>
  <w:style w:type="paragraph" w:customStyle="1" w:styleId="Kontaktdaten">
    <w:name w:val="Kontaktdaten"/>
    <w:rsid w:val="00227EF5"/>
    <w:pPr>
      <w:spacing w:line="227" w:lineRule="exact"/>
    </w:pPr>
    <w:rPr>
      <w:rFonts w:ascii="Verdana" w:hAnsi="Verdana"/>
      <w:sz w:val="15"/>
      <w:szCs w:val="15"/>
    </w:rPr>
  </w:style>
  <w:style w:type="paragraph" w:customStyle="1" w:styleId="LVRFussbaustein">
    <w:name w:val="LVR_Fussbaustein"/>
    <w:rsid w:val="00606899"/>
    <w:pPr>
      <w:tabs>
        <w:tab w:val="left" w:pos="6350"/>
      </w:tabs>
      <w:spacing w:line="170" w:lineRule="atLeast"/>
    </w:pPr>
    <w:rPr>
      <w:rFonts w:ascii="Verdana" w:hAnsi="Verdana"/>
      <w:sz w:val="12"/>
      <w:szCs w:val="12"/>
    </w:rPr>
  </w:style>
  <w:style w:type="paragraph" w:customStyle="1" w:styleId="Verfgungspunkt">
    <w:name w:val="Verfügungspunkt"/>
    <w:basedOn w:val="Standard"/>
    <w:autoRedefine/>
    <w:rsid w:val="00C37A16"/>
    <w:pPr>
      <w:spacing w:line="240" w:lineRule="auto"/>
      <w:ind w:hanging="709"/>
    </w:pPr>
  </w:style>
  <w:style w:type="paragraph" w:styleId="Fuzeile">
    <w:name w:val="footer"/>
    <w:basedOn w:val="Standard"/>
    <w:rsid w:val="00AA06D0"/>
    <w:pPr>
      <w:tabs>
        <w:tab w:val="center" w:pos="4536"/>
        <w:tab w:val="right" w:pos="9072"/>
      </w:tabs>
    </w:pPr>
  </w:style>
  <w:style w:type="paragraph" w:customStyle="1" w:styleId="FussDurchschriftAbsatz1">
    <w:name w:val="Fuss_Durchschrift_Absatz1"/>
    <w:basedOn w:val="Standard"/>
    <w:qFormat/>
    <w:rsid w:val="00FB3D72"/>
    <w:pPr>
      <w:pBdr>
        <w:top w:val="single" w:sz="4" w:space="2" w:color="FFFFFF"/>
        <w:left w:val="single" w:sz="4" w:space="1" w:color="FFFFFF"/>
        <w:bottom w:val="single" w:sz="4" w:space="2" w:color="FFFFFF"/>
        <w:right w:val="single" w:sz="4" w:space="1" w:color="FFFFFF"/>
        <w:between w:val="single" w:sz="4" w:space="2" w:color="auto"/>
      </w:pBdr>
      <w:spacing w:before="300" w:line="170" w:lineRule="exact"/>
      <w:ind w:left="57" w:right="1701"/>
      <w:jc w:val="center"/>
    </w:pPr>
    <w:rPr>
      <w:i/>
      <w:color w:val="FFFFFF"/>
      <w:sz w:val="14"/>
      <w:szCs w:val="14"/>
    </w:rPr>
  </w:style>
  <w:style w:type="paragraph" w:customStyle="1" w:styleId="A-Baustein">
    <w:name w:val="A-Baustein"/>
    <w:basedOn w:val="Standard"/>
    <w:qFormat/>
    <w:rsid w:val="008E3090"/>
    <w:pPr>
      <w:widowControl w:val="0"/>
      <w:tabs>
        <w:tab w:val="left" w:pos="420"/>
      </w:tabs>
      <w:autoSpaceDE w:val="0"/>
      <w:autoSpaceDN w:val="0"/>
      <w:adjustRightInd w:val="0"/>
      <w:spacing w:line="170" w:lineRule="atLeast"/>
      <w:textAlignment w:val="center"/>
    </w:pPr>
    <w:rPr>
      <w:color w:val="000000"/>
      <w:sz w:val="12"/>
      <w:szCs w:val="12"/>
    </w:rPr>
  </w:style>
  <w:style w:type="paragraph" w:styleId="Listenabsatz">
    <w:name w:val="List Paragraph"/>
    <w:basedOn w:val="Standard"/>
    <w:uiPriority w:val="34"/>
    <w:qFormat/>
    <w:rsid w:val="000433DF"/>
    <w:pPr>
      <w:ind w:left="720"/>
      <w:contextualSpacing/>
    </w:pPr>
  </w:style>
  <w:style w:type="paragraph" w:styleId="KeinLeerraum">
    <w:name w:val="No Spacing"/>
    <w:uiPriority w:val="1"/>
    <w:qFormat/>
    <w:rsid w:val="0037126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eschwerden@lvr.de" TargetMode="External"/><Relationship Id="rId1" Type="http://schemas.openxmlformats.org/officeDocument/2006/relationships/hyperlink" Target="mailto:anregungen@lvr.d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file:///\\NAS-ZV\Software_ZV\LVROffice\P\Bausteine2009\CD2009_Logos\G_LVR_Balken.png" TargetMode="External"/><Relationship Id="rId1" Type="http://schemas.openxmlformats.org/officeDocument/2006/relationships/image" Target="media/image1.png"/><Relationship Id="rId4" Type="http://schemas.openxmlformats.org/officeDocument/2006/relationships/image" Target="file:///\\NAS-ZV\Software_ZV\LVROffice\P\Bausteine2009\CD2009_Logos\G_mC_LVR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LVROffice\LVR_Briefkopf_CD2009_V10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LVR_Briefkopf_CD2009_V100</Template>
  <TotalTime>0</TotalTime>
  <Pages>1</Pages>
  <Words>83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</vt:lpstr>
    </vt:vector>
  </TitlesOfParts>
  <Company>Landschaftsverband Rheinland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Heiartz, Gaby</dc:creator>
  <cp:keywords>LVR_Briefkopf_CD2009_V100.dot</cp:keywords>
  <dc:description/>
  <cp:lastModifiedBy>Visser, Maren</cp:lastModifiedBy>
  <cp:revision>3</cp:revision>
  <cp:lastPrinted>2024-03-04T15:26:00Z</cp:lastPrinted>
  <dcterms:created xsi:type="dcterms:W3CDTF">2026-06-18T11:03:00Z</dcterms:created>
  <dcterms:modified xsi:type="dcterms:W3CDTF">2026-06-18T11:20:00Z</dcterms:modified>
</cp:coreProperties>
</file>